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E18" w:rsidRDefault="00FE5E18">
      <w:pPr>
        <w:pStyle w:val="BodyText"/>
        <w:spacing w:before="7"/>
        <w:rPr>
          <w:sz w:val="14"/>
        </w:rPr>
      </w:pPr>
    </w:p>
    <w:p w:rsidR="00FE5E18" w:rsidRDefault="00FE5E18">
      <w:pPr>
        <w:pStyle w:val="Title"/>
      </w:pPr>
      <w:r>
        <w:t>Перечень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стоимость</w:t>
      </w:r>
      <w:r>
        <w:rPr>
          <w:spacing w:val="-9"/>
        </w:rPr>
        <w:t xml:space="preserve"> </w:t>
      </w:r>
      <w:r>
        <w:t>услуг</w:t>
      </w:r>
      <w:r>
        <w:rPr>
          <w:spacing w:val="-8"/>
        </w:rPr>
        <w:t xml:space="preserve"> </w:t>
      </w:r>
      <w:r>
        <w:t>(работ)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оказанию</w:t>
      </w:r>
      <w:r>
        <w:rPr>
          <w:spacing w:val="-8"/>
        </w:rPr>
        <w:t xml:space="preserve"> </w:t>
      </w:r>
      <w:r>
        <w:t>платных</w:t>
      </w:r>
      <w:r>
        <w:rPr>
          <w:spacing w:val="-5"/>
        </w:rPr>
        <w:t xml:space="preserve"> </w:t>
      </w:r>
      <w:r>
        <w:rPr>
          <w:spacing w:val="-2"/>
        </w:rPr>
        <w:t>услуг</w:t>
      </w:r>
    </w:p>
    <w:p w:rsidR="00FE5E18" w:rsidRDefault="00FE5E18">
      <w:pPr>
        <w:spacing w:before="5"/>
        <w:rPr>
          <w:b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6098"/>
        <w:gridCol w:w="1278"/>
        <w:gridCol w:w="1701"/>
      </w:tblGrid>
      <w:tr w:rsidR="00FE5E18" w:rsidTr="00056AEC">
        <w:trPr>
          <w:trHeight w:val="509"/>
        </w:trPr>
        <w:tc>
          <w:tcPr>
            <w:tcW w:w="850" w:type="dxa"/>
            <w:shd w:val="clear" w:color="auto" w:fill="DEEAF6"/>
          </w:tcPr>
          <w:p w:rsidR="00FE5E18" w:rsidRPr="00056AEC" w:rsidRDefault="00FE5E18" w:rsidP="00056AEC">
            <w:pPr>
              <w:pStyle w:val="TableParagraph"/>
              <w:spacing w:before="131"/>
              <w:ind w:left="158"/>
              <w:rPr>
                <w:sz w:val="20"/>
              </w:rPr>
            </w:pPr>
            <w:r w:rsidRPr="00056AEC">
              <w:rPr>
                <w:sz w:val="20"/>
              </w:rPr>
              <w:t>№</w:t>
            </w:r>
            <w:r w:rsidRPr="00056AEC">
              <w:rPr>
                <w:spacing w:val="2"/>
                <w:sz w:val="20"/>
              </w:rPr>
              <w:t xml:space="preserve"> </w:t>
            </w:r>
            <w:r w:rsidRPr="00056AEC">
              <w:rPr>
                <w:spacing w:val="-5"/>
                <w:sz w:val="20"/>
              </w:rPr>
              <w:t>п/п</w:t>
            </w:r>
          </w:p>
        </w:tc>
        <w:tc>
          <w:tcPr>
            <w:tcW w:w="6098" w:type="dxa"/>
            <w:shd w:val="clear" w:color="auto" w:fill="DEEAF6"/>
          </w:tcPr>
          <w:p w:rsidR="00FE5E18" w:rsidRPr="00056AEC" w:rsidRDefault="00FE5E18" w:rsidP="00056AEC">
            <w:pPr>
              <w:pStyle w:val="TableParagraph"/>
              <w:spacing w:before="131"/>
              <w:ind w:left="1824"/>
              <w:rPr>
                <w:sz w:val="20"/>
              </w:rPr>
            </w:pPr>
            <w:r w:rsidRPr="00056AEC">
              <w:rPr>
                <w:sz w:val="20"/>
              </w:rPr>
              <w:t>Наименование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работ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z w:val="20"/>
              </w:rPr>
              <w:t>и</w:t>
            </w:r>
            <w:r w:rsidRPr="00056AEC">
              <w:rPr>
                <w:spacing w:val="-2"/>
                <w:sz w:val="20"/>
              </w:rPr>
              <w:t xml:space="preserve"> </w:t>
            </w:r>
            <w:r w:rsidRPr="00056AEC">
              <w:rPr>
                <w:spacing w:val="-4"/>
                <w:sz w:val="20"/>
              </w:rPr>
              <w:t>услуг</w:t>
            </w:r>
          </w:p>
        </w:tc>
        <w:tc>
          <w:tcPr>
            <w:tcW w:w="1278" w:type="dxa"/>
            <w:shd w:val="clear" w:color="auto" w:fill="DEEAF6"/>
          </w:tcPr>
          <w:p w:rsidR="00FE5E18" w:rsidRPr="00056AEC" w:rsidRDefault="00FE5E18" w:rsidP="00056AEC">
            <w:pPr>
              <w:pStyle w:val="TableParagraph"/>
              <w:spacing w:before="131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2"/>
                <w:sz w:val="20"/>
              </w:rPr>
              <w:t>Ед.изм.</w:t>
            </w:r>
          </w:p>
        </w:tc>
        <w:tc>
          <w:tcPr>
            <w:tcW w:w="1701" w:type="dxa"/>
            <w:shd w:val="clear" w:color="auto" w:fill="DEEAF6"/>
          </w:tcPr>
          <w:p w:rsidR="00FE5E18" w:rsidRPr="00056AEC" w:rsidRDefault="00FE5E18" w:rsidP="00056AEC">
            <w:pPr>
              <w:pStyle w:val="TableParagraph"/>
              <w:spacing w:before="6"/>
              <w:ind w:left="112" w:right="107"/>
              <w:jc w:val="center"/>
              <w:rPr>
                <w:sz w:val="20"/>
              </w:rPr>
            </w:pPr>
            <w:r w:rsidRPr="00056AEC">
              <w:rPr>
                <w:sz w:val="20"/>
              </w:rPr>
              <w:t>Стоимость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pacing w:val="-10"/>
                <w:sz w:val="20"/>
              </w:rPr>
              <w:t>с</w:t>
            </w:r>
          </w:p>
          <w:p w:rsidR="00FE5E18" w:rsidRPr="00056AEC" w:rsidRDefault="00FE5E18" w:rsidP="00056AEC">
            <w:pPr>
              <w:pStyle w:val="TableParagraph"/>
              <w:spacing w:before="1" w:line="237" w:lineRule="exact"/>
              <w:ind w:left="112" w:right="107"/>
              <w:jc w:val="center"/>
              <w:rPr>
                <w:sz w:val="20"/>
              </w:rPr>
            </w:pPr>
            <w:r w:rsidRPr="00056AEC">
              <w:rPr>
                <w:sz w:val="20"/>
              </w:rPr>
              <w:t>учетом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НДС,</w:t>
            </w:r>
            <w:r w:rsidRPr="00056AEC">
              <w:rPr>
                <w:spacing w:val="-2"/>
                <w:sz w:val="20"/>
              </w:rPr>
              <w:t xml:space="preserve"> </w:t>
            </w:r>
            <w:r w:rsidRPr="00056AEC">
              <w:rPr>
                <w:spacing w:val="-4"/>
                <w:sz w:val="20"/>
              </w:rPr>
              <w:t>руб.</w:t>
            </w:r>
          </w:p>
        </w:tc>
      </w:tr>
      <w:tr w:rsidR="00FE5E18" w:rsidTr="00056AEC">
        <w:trPr>
          <w:trHeight w:val="302"/>
        </w:trPr>
        <w:tc>
          <w:tcPr>
            <w:tcW w:w="9927" w:type="dxa"/>
            <w:gridSpan w:val="4"/>
            <w:shd w:val="clear" w:color="auto" w:fill="DEEAF6"/>
          </w:tcPr>
          <w:p w:rsidR="00FE5E18" w:rsidRPr="00056AEC" w:rsidRDefault="00FE5E18">
            <w:pPr>
              <w:pStyle w:val="TableParagraph"/>
              <w:rPr>
                <w:b/>
                <w:sz w:val="20"/>
              </w:rPr>
            </w:pPr>
          </w:p>
        </w:tc>
      </w:tr>
      <w:tr w:rsidR="00FE5E18" w:rsidTr="00056AEC">
        <w:trPr>
          <w:trHeight w:val="302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26"/>
              <w:ind w:left="0"/>
              <w:rPr>
                <w:sz w:val="20"/>
              </w:rPr>
            </w:pP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26"/>
              <w:rPr>
                <w:sz w:val="20"/>
              </w:rPr>
            </w:pPr>
            <w:r w:rsidRPr="00056AEC">
              <w:rPr>
                <w:spacing w:val="-2"/>
                <w:sz w:val="20"/>
              </w:rPr>
              <w:t>Выход специалиста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26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1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450</w:t>
            </w:r>
          </w:p>
        </w:tc>
      </w:tr>
      <w:tr w:rsidR="00FE5E18" w:rsidTr="00056AEC">
        <w:trPr>
          <w:trHeight w:val="302"/>
        </w:trPr>
        <w:tc>
          <w:tcPr>
            <w:tcW w:w="9927" w:type="dxa"/>
            <w:gridSpan w:val="4"/>
            <w:shd w:val="clear" w:color="auto" w:fill="DEEAF6"/>
          </w:tcPr>
          <w:p w:rsidR="00FE5E18" w:rsidRPr="00056AEC" w:rsidRDefault="00FE5E18">
            <w:pPr>
              <w:pStyle w:val="TableParagraph"/>
              <w:rPr>
                <w:b/>
                <w:sz w:val="20"/>
              </w:rPr>
            </w:pPr>
            <w:r w:rsidRPr="00056AEC">
              <w:rPr>
                <w:b/>
                <w:sz w:val="20"/>
              </w:rPr>
              <w:t>1.</w:t>
            </w:r>
            <w:r w:rsidRPr="00056AEC">
              <w:rPr>
                <w:b/>
                <w:spacing w:val="-1"/>
                <w:sz w:val="20"/>
              </w:rPr>
              <w:t xml:space="preserve"> </w:t>
            </w:r>
            <w:r w:rsidRPr="00056AEC">
              <w:rPr>
                <w:b/>
                <w:spacing w:val="-2"/>
                <w:sz w:val="20"/>
              </w:rPr>
              <w:t>ВОДООТВЕДЕНИЕ</w:t>
            </w:r>
          </w:p>
        </w:tc>
      </w:tr>
      <w:tr w:rsidR="00FE5E18" w:rsidTr="00056AEC">
        <w:trPr>
          <w:trHeight w:val="301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1.1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Смена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смывной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pacing w:val="-4"/>
                <w:sz w:val="20"/>
              </w:rPr>
              <w:t>трубы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900</w:t>
            </w:r>
          </w:p>
        </w:tc>
      </w:tr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20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1.2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20"/>
              <w:rPr>
                <w:sz w:val="20"/>
              </w:rPr>
            </w:pPr>
            <w:r w:rsidRPr="00056AEC">
              <w:rPr>
                <w:sz w:val="20"/>
              </w:rPr>
              <w:t>Смена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смывного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pacing w:val="-4"/>
                <w:sz w:val="20"/>
              </w:rPr>
              <w:t>бачка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20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1000</w:t>
            </w:r>
          </w:p>
        </w:tc>
      </w:tr>
      <w:tr w:rsidR="00FE5E18" w:rsidTr="00056AEC">
        <w:trPr>
          <w:trHeight w:val="302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1.3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Монтаж</w:t>
            </w:r>
            <w:r w:rsidRPr="00056AEC">
              <w:rPr>
                <w:spacing w:val="-3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унитаза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1850</w:t>
            </w:r>
          </w:p>
        </w:tc>
      </w:tr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1.4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Демонтаж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унитаза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(без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выноса)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900</w:t>
            </w:r>
          </w:p>
        </w:tc>
      </w:tr>
      <w:tr w:rsidR="00FE5E18" w:rsidTr="00056AEC">
        <w:trPr>
          <w:trHeight w:val="302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1.5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Смена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Унитаза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"Компакт"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2300</w:t>
            </w:r>
          </w:p>
        </w:tc>
      </w:tr>
      <w:tr w:rsidR="00FE5E18" w:rsidTr="00056AEC">
        <w:trPr>
          <w:trHeight w:val="301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1.6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Смена</w:t>
            </w:r>
            <w:r w:rsidRPr="00056AEC">
              <w:rPr>
                <w:spacing w:val="-4"/>
                <w:sz w:val="20"/>
              </w:rPr>
              <w:t xml:space="preserve"> </w:t>
            </w:r>
            <w:r w:rsidRPr="00056AEC">
              <w:rPr>
                <w:sz w:val="20"/>
              </w:rPr>
              <w:t>сидения</w:t>
            </w:r>
            <w:r w:rsidRPr="00056AEC">
              <w:rPr>
                <w:spacing w:val="-3"/>
                <w:sz w:val="20"/>
              </w:rPr>
              <w:t xml:space="preserve"> </w:t>
            </w:r>
            <w:r w:rsidRPr="00056AEC">
              <w:rPr>
                <w:sz w:val="20"/>
              </w:rPr>
              <w:t>к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унитазу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550</w:t>
            </w:r>
          </w:p>
        </w:tc>
      </w:tr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20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1.7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20"/>
              <w:rPr>
                <w:sz w:val="20"/>
              </w:rPr>
            </w:pPr>
            <w:r w:rsidRPr="00056AEC">
              <w:rPr>
                <w:sz w:val="20"/>
              </w:rPr>
              <w:t>Смена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резинового</w:t>
            </w:r>
            <w:r w:rsidRPr="00056AEC">
              <w:rPr>
                <w:spacing w:val="-11"/>
                <w:sz w:val="20"/>
              </w:rPr>
              <w:t xml:space="preserve"> </w:t>
            </w:r>
            <w:r w:rsidRPr="00056AEC">
              <w:rPr>
                <w:sz w:val="20"/>
              </w:rPr>
              <w:t>манжета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унитаза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20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600</w:t>
            </w:r>
          </w:p>
        </w:tc>
      </w:tr>
      <w:tr w:rsidR="00FE5E18" w:rsidTr="00056AEC">
        <w:trPr>
          <w:trHeight w:val="301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1.8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Смена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резинового</w:t>
            </w:r>
            <w:r w:rsidRPr="00056AEC">
              <w:rPr>
                <w:spacing w:val="-10"/>
                <w:sz w:val="20"/>
              </w:rPr>
              <w:t xml:space="preserve"> </w:t>
            </w:r>
            <w:r w:rsidRPr="00056AEC">
              <w:rPr>
                <w:sz w:val="20"/>
              </w:rPr>
              <w:t>манжета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z w:val="20"/>
              </w:rPr>
              <w:t>смывного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pacing w:val="-4"/>
                <w:sz w:val="20"/>
              </w:rPr>
              <w:t>бачка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800</w:t>
            </w:r>
          </w:p>
        </w:tc>
      </w:tr>
      <w:tr w:rsidR="00FE5E18" w:rsidTr="00056AEC">
        <w:trPr>
          <w:trHeight w:val="509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126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1.9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0" w:line="240" w:lineRule="atLeast"/>
              <w:ind w:right="200"/>
              <w:rPr>
                <w:sz w:val="20"/>
              </w:rPr>
            </w:pPr>
            <w:r w:rsidRPr="00056AEC">
              <w:rPr>
                <w:sz w:val="20"/>
              </w:rPr>
              <w:t>Смена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резинового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манжета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на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унитаз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«Компакт»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с демонтаж/монтаж смывного бачка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126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Pr="00056AEC" w:rsidRDefault="00FE5E18" w:rsidP="00056AEC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FE5E18" w:rsidRDefault="00FE5E18" w:rsidP="00056AEC">
            <w:pPr>
              <w:pStyle w:val="TableParagraph"/>
              <w:spacing w:before="0"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140</w:t>
            </w:r>
          </w:p>
        </w:tc>
      </w:tr>
      <w:tr w:rsidR="00FE5E18" w:rsidTr="00056AEC">
        <w:trPr>
          <w:trHeight w:val="301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1.10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Ремонт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арматуры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z w:val="20"/>
              </w:rPr>
              <w:t>смывного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бачка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(смена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поплавка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с/б</w:t>
            </w:r>
            <w:r w:rsidRPr="00056AEC">
              <w:rPr>
                <w:spacing w:val="-10"/>
                <w:sz w:val="20"/>
              </w:rPr>
              <w:t xml:space="preserve"> </w:t>
            </w:r>
            <w:r w:rsidRPr="00056AEC">
              <w:rPr>
                <w:sz w:val="20"/>
              </w:rPr>
              <w:t>и</w:t>
            </w:r>
            <w:r w:rsidRPr="00056AEC">
              <w:rPr>
                <w:spacing w:val="-11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т.д.)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600</w:t>
            </w:r>
          </w:p>
        </w:tc>
      </w:tr>
      <w:tr w:rsidR="00FE5E18" w:rsidTr="00056AEC">
        <w:trPr>
          <w:trHeight w:val="508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126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1.11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0" w:line="240" w:lineRule="atLeast"/>
              <w:rPr>
                <w:sz w:val="20"/>
              </w:rPr>
            </w:pPr>
            <w:r w:rsidRPr="00056AEC">
              <w:rPr>
                <w:sz w:val="20"/>
              </w:rPr>
              <w:t>Смена</w:t>
            </w:r>
            <w:r w:rsidRPr="00056AEC">
              <w:rPr>
                <w:spacing w:val="-3"/>
                <w:sz w:val="20"/>
              </w:rPr>
              <w:t xml:space="preserve"> </w:t>
            </w:r>
            <w:r w:rsidRPr="00056AEC">
              <w:rPr>
                <w:sz w:val="20"/>
              </w:rPr>
              <w:t>арматуры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смывного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бачка</w:t>
            </w:r>
            <w:r w:rsidRPr="00056AEC">
              <w:rPr>
                <w:spacing w:val="-3"/>
                <w:sz w:val="20"/>
              </w:rPr>
              <w:t xml:space="preserve"> </w:t>
            </w:r>
            <w:r w:rsidRPr="00056AEC">
              <w:rPr>
                <w:sz w:val="20"/>
              </w:rPr>
              <w:t>на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унитаз</w:t>
            </w:r>
            <w:r w:rsidRPr="00056AEC">
              <w:rPr>
                <w:spacing w:val="-10"/>
                <w:sz w:val="20"/>
              </w:rPr>
              <w:t xml:space="preserve"> </w:t>
            </w:r>
            <w:r w:rsidRPr="00056AEC">
              <w:rPr>
                <w:sz w:val="20"/>
              </w:rPr>
              <w:t>«Компакт»</w:t>
            </w:r>
            <w:r w:rsidRPr="00056AEC">
              <w:rPr>
                <w:spacing w:val="-4"/>
                <w:sz w:val="20"/>
              </w:rPr>
              <w:t xml:space="preserve"> </w:t>
            </w:r>
            <w:r w:rsidRPr="00056AEC">
              <w:rPr>
                <w:sz w:val="20"/>
              </w:rPr>
              <w:t>с демонтаж/монтаж смывного бачка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126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Pr="00056AEC" w:rsidRDefault="00FE5E18" w:rsidP="00056AEC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FE5E18" w:rsidRDefault="00FE5E18" w:rsidP="00056AEC">
            <w:pPr>
              <w:pStyle w:val="TableParagraph"/>
              <w:spacing w:before="0"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1100</w:t>
            </w:r>
          </w:p>
        </w:tc>
      </w:tr>
      <w:tr w:rsidR="00FE5E18" w:rsidTr="00056AEC">
        <w:trPr>
          <w:trHeight w:val="301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1.12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Укрепление</w:t>
            </w:r>
            <w:r w:rsidRPr="00056AEC">
              <w:rPr>
                <w:spacing w:val="-11"/>
                <w:sz w:val="20"/>
              </w:rPr>
              <w:t xml:space="preserve"> </w:t>
            </w:r>
            <w:r w:rsidRPr="00056AEC">
              <w:rPr>
                <w:sz w:val="20"/>
              </w:rPr>
              <w:t>расшатанного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унитаза</w:t>
            </w:r>
            <w:r w:rsidRPr="00056AEC">
              <w:rPr>
                <w:spacing w:val="-11"/>
                <w:sz w:val="20"/>
              </w:rPr>
              <w:t xml:space="preserve"> </w:t>
            </w:r>
            <w:r w:rsidRPr="00056AEC">
              <w:rPr>
                <w:sz w:val="20"/>
              </w:rPr>
              <w:t>(замена</w:t>
            </w:r>
            <w:r w:rsidRPr="00056AEC">
              <w:rPr>
                <w:spacing w:val="-11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крепежа)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550</w:t>
            </w:r>
          </w:p>
        </w:tc>
      </w:tr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20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1.13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20"/>
              <w:rPr>
                <w:sz w:val="20"/>
              </w:rPr>
            </w:pPr>
            <w:r w:rsidRPr="00056AEC">
              <w:rPr>
                <w:sz w:val="20"/>
              </w:rPr>
              <w:t>Заливка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«Тафты»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20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1000</w:t>
            </w:r>
          </w:p>
        </w:tc>
      </w:tr>
      <w:tr w:rsidR="00FE5E18" w:rsidTr="00056AEC">
        <w:trPr>
          <w:trHeight w:val="299"/>
        </w:trPr>
        <w:tc>
          <w:tcPr>
            <w:tcW w:w="850" w:type="dxa"/>
            <w:tcBorders>
              <w:bottom w:val="single" w:sz="6" w:space="0" w:color="000000"/>
            </w:tcBorders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1.14</w:t>
            </w:r>
          </w:p>
        </w:tc>
        <w:tc>
          <w:tcPr>
            <w:tcW w:w="6098" w:type="dxa"/>
            <w:tcBorders>
              <w:bottom w:val="single" w:sz="6" w:space="0" w:color="000000"/>
            </w:tcBorders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Зачеканка</w:t>
            </w:r>
            <w:r w:rsidRPr="00056AEC">
              <w:rPr>
                <w:spacing w:val="-13"/>
                <w:sz w:val="20"/>
              </w:rPr>
              <w:t xml:space="preserve"> </w:t>
            </w:r>
            <w:r w:rsidRPr="00056AEC">
              <w:rPr>
                <w:sz w:val="20"/>
              </w:rPr>
              <w:t>канализационных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z w:val="20"/>
              </w:rPr>
              <w:t>раструбов</w:t>
            </w:r>
            <w:r w:rsidRPr="00056AEC">
              <w:rPr>
                <w:spacing w:val="-12"/>
                <w:sz w:val="20"/>
              </w:rPr>
              <w:t xml:space="preserve"> </w:t>
            </w:r>
            <w:r w:rsidRPr="00056AEC">
              <w:rPr>
                <w:sz w:val="20"/>
              </w:rPr>
              <w:t>D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100-</w:t>
            </w:r>
            <w:r w:rsidRPr="00056AEC">
              <w:rPr>
                <w:spacing w:val="-2"/>
                <w:sz w:val="20"/>
              </w:rPr>
              <w:t>125мм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FE5E18" w:rsidRDefault="00FE5E18" w:rsidP="00056AEC">
            <w:pPr>
              <w:pStyle w:val="TableParagraph"/>
              <w:spacing w:before="30" w:line="249" w:lineRule="exact"/>
              <w:ind w:left="109" w:right="107"/>
              <w:jc w:val="center"/>
            </w:pPr>
            <w:r w:rsidRPr="00056AEC">
              <w:rPr>
                <w:spacing w:val="-5"/>
              </w:rPr>
              <w:t>750</w:t>
            </w:r>
          </w:p>
        </w:tc>
      </w:tr>
      <w:tr w:rsidR="00FE5E18" w:rsidTr="00056AEC">
        <w:trPr>
          <w:trHeight w:val="294"/>
        </w:trPr>
        <w:tc>
          <w:tcPr>
            <w:tcW w:w="850" w:type="dxa"/>
            <w:tcBorders>
              <w:top w:val="single" w:sz="6" w:space="0" w:color="000000"/>
            </w:tcBorders>
          </w:tcPr>
          <w:p w:rsidR="00FE5E18" w:rsidRPr="00056AEC" w:rsidRDefault="00FE5E18" w:rsidP="00056AEC">
            <w:pPr>
              <w:pStyle w:val="TableParagraph"/>
              <w:spacing w:before="23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1.15</w:t>
            </w:r>
          </w:p>
        </w:tc>
        <w:tc>
          <w:tcPr>
            <w:tcW w:w="6098" w:type="dxa"/>
            <w:tcBorders>
              <w:top w:val="single" w:sz="6" w:space="0" w:color="000000"/>
            </w:tcBorders>
          </w:tcPr>
          <w:p w:rsidR="00FE5E18" w:rsidRPr="00056AEC" w:rsidRDefault="00FE5E18" w:rsidP="00056AEC">
            <w:pPr>
              <w:pStyle w:val="TableParagraph"/>
              <w:spacing w:before="23"/>
              <w:rPr>
                <w:sz w:val="20"/>
              </w:rPr>
            </w:pPr>
            <w:r w:rsidRPr="00056AEC">
              <w:rPr>
                <w:sz w:val="20"/>
              </w:rPr>
              <w:t>Расчеканка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канализационных</w:t>
            </w:r>
            <w:r w:rsidRPr="00056AEC">
              <w:rPr>
                <w:spacing w:val="-12"/>
                <w:sz w:val="20"/>
              </w:rPr>
              <w:t xml:space="preserve"> </w:t>
            </w:r>
            <w:r w:rsidRPr="00056AEC">
              <w:rPr>
                <w:sz w:val="20"/>
              </w:rPr>
              <w:t>раструбов</w:t>
            </w:r>
            <w:r w:rsidRPr="00056AEC">
              <w:rPr>
                <w:spacing w:val="-10"/>
                <w:sz w:val="20"/>
              </w:rPr>
              <w:t xml:space="preserve"> </w:t>
            </w:r>
            <w:r w:rsidRPr="00056AEC">
              <w:rPr>
                <w:sz w:val="20"/>
              </w:rPr>
              <w:t>D</w:t>
            </w:r>
            <w:r w:rsidRPr="00056AEC">
              <w:rPr>
                <w:spacing w:val="-10"/>
                <w:sz w:val="20"/>
              </w:rPr>
              <w:t xml:space="preserve"> </w:t>
            </w:r>
            <w:r w:rsidRPr="00056AEC">
              <w:rPr>
                <w:spacing w:val="-4"/>
                <w:sz w:val="20"/>
              </w:rPr>
              <w:t>50мм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:rsidR="00FE5E18" w:rsidRPr="00056AEC" w:rsidRDefault="00FE5E18" w:rsidP="00056AEC">
            <w:pPr>
              <w:pStyle w:val="TableParagraph"/>
              <w:spacing w:before="23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FE5E18" w:rsidRDefault="00FE5E18" w:rsidP="00056AEC">
            <w:pPr>
              <w:pStyle w:val="TableParagraph"/>
              <w:spacing w:before="23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650</w:t>
            </w:r>
          </w:p>
        </w:tc>
      </w:tr>
      <w:tr w:rsidR="00FE5E18" w:rsidTr="00056AEC">
        <w:trPr>
          <w:trHeight w:val="301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1.16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Расчеканка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канализационных</w:t>
            </w:r>
            <w:r w:rsidRPr="00056AEC">
              <w:rPr>
                <w:spacing w:val="-12"/>
                <w:sz w:val="20"/>
              </w:rPr>
              <w:t xml:space="preserve"> </w:t>
            </w:r>
            <w:r w:rsidRPr="00056AEC">
              <w:rPr>
                <w:sz w:val="20"/>
              </w:rPr>
              <w:t>раструбов</w:t>
            </w:r>
            <w:r w:rsidRPr="00056AEC">
              <w:rPr>
                <w:spacing w:val="-11"/>
                <w:sz w:val="20"/>
              </w:rPr>
              <w:t xml:space="preserve"> </w:t>
            </w:r>
            <w:r w:rsidRPr="00056AEC">
              <w:rPr>
                <w:sz w:val="20"/>
              </w:rPr>
              <w:t>D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100мм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1200</w:t>
            </w:r>
          </w:p>
        </w:tc>
      </w:tr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1.17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Смена</w:t>
            </w:r>
            <w:r w:rsidRPr="00056AEC">
              <w:rPr>
                <w:spacing w:val="-3"/>
                <w:sz w:val="20"/>
              </w:rPr>
              <w:t xml:space="preserve"> </w:t>
            </w:r>
            <w:r w:rsidRPr="00056AEC">
              <w:rPr>
                <w:sz w:val="20"/>
              </w:rPr>
              <w:t>ревизии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D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pacing w:val="-4"/>
                <w:sz w:val="20"/>
              </w:rPr>
              <w:t>50мм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650</w:t>
            </w:r>
          </w:p>
        </w:tc>
      </w:tr>
      <w:tr w:rsidR="00FE5E18" w:rsidTr="00056AEC">
        <w:trPr>
          <w:trHeight w:val="302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1.18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Смена</w:t>
            </w:r>
            <w:r w:rsidRPr="00056AEC">
              <w:rPr>
                <w:spacing w:val="-3"/>
                <w:sz w:val="20"/>
              </w:rPr>
              <w:t xml:space="preserve"> </w:t>
            </w:r>
            <w:r w:rsidRPr="00056AEC">
              <w:rPr>
                <w:sz w:val="20"/>
              </w:rPr>
              <w:t>ревизии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D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100мм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800</w:t>
            </w:r>
          </w:p>
        </w:tc>
      </w:tr>
      <w:tr w:rsidR="00FE5E18" w:rsidTr="00056AEC">
        <w:trPr>
          <w:trHeight w:val="301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1.19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Прочистка</w:t>
            </w:r>
            <w:r w:rsidRPr="00056AEC">
              <w:rPr>
                <w:spacing w:val="-10"/>
                <w:sz w:val="20"/>
              </w:rPr>
              <w:t xml:space="preserve"> </w:t>
            </w:r>
            <w:r w:rsidRPr="00056AEC">
              <w:rPr>
                <w:sz w:val="20"/>
              </w:rPr>
              <w:t>внутренней</w:t>
            </w:r>
            <w:r w:rsidRPr="00056AEC">
              <w:rPr>
                <w:spacing w:val="-11"/>
                <w:sz w:val="20"/>
              </w:rPr>
              <w:t xml:space="preserve"> </w:t>
            </w:r>
            <w:r w:rsidRPr="00056AEC">
              <w:rPr>
                <w:sz w:val="20"/>
              </w:rPr>
              <w:t>канализационной</w:t>
            </w:r>
            <w:r w:rsidRPr="00056AEC">
              <w:rPr>
                <w:spacing w:val="-11"/>
                <w:sz w:val="20"/>
              </w:rPr>
              <w:t xml:space="preserve"> </w:t>
            </w:r>
            <w:r w:rsidRPr="00056AEC">
              <w:rPr>
                <w:sz w:val="20"/>
              </w:rPr>
              <w:t>сети</w:t>
            </w:r>
            <w:r w:rsidRPr="00056AEC">
              <w:rPr>
                <w:spacing w:val="-11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(разводки)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м.п.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500</w:t>
            </w:r>
          </w:p>
        </w:tc>
      </w:tr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20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1.20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20"/>
              <w:rPr>
                <w:sz w:val="20"/>
              </w:rPr>
            </w:pPr>
            <w:r w:rsidRPr="00056AEC">
              <w:rPr>
                <w:sz w:val="20"/>
              </w:rPr>
              <w:t>Прочистка</w:t>
            </w:r>
            <w:r w:rsidRPr="00056AEC">
              <w:rPr>
                <w:spacing w:val="-12"/>
                <w:sz w:val="20"/>
              </w:rPr>
              <w:t xml:space="preserve"> </w:t>
            </w:r>
            <w:r w:rsidRPr="00056AEC">
              <w:rPr>
                <w:sz w:val="20"/>
              </w:rPr>
              <w:t>приборов</w:t>
            </w:r>
            <w:r w:rsidRPr="00056AEC">
              <w:rPr>
                <w:spacing w:val="-10"/>
                <w:sz w:val="20"/>
              </w:rPr>
              <w:t xml:space="preserve"> </w:t>
            </w:r>
            <w:r w:rsidRPr="00056AEC">
              <w:rPr>
                <w:sz w:val="20"/>
              </w:rPr>
              <w:t>канализации</w:t>
            </w:r>
            <w:r w:rsidRPr="00056AEC">
              <w:rPr>
                <w:spacing w:val="-11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(унитаза)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20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26"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1200</w:t>
            </w:r>
          </w:p>
        </w:tc>
      </w:tr>
      <w:tr w:rsidR="00FE5E18" w:rsidTr="00056AEC">
        <w:trPr>
          <w:trHeight w:val="302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1.21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Прочистка</w:t>
            </w:r>
            <w:r w:rsidRPr="00056AEC">
              <w:rPr>
                <w:spacing w:val="-11"/>
                <w:sz w:val="20"/>
              </w:rPr>
              <w:t xml:space="preserve"> </w:t>
            </w:r>
            <w:r w:rsidRPr="00056AEC">
              <w:rPr>
                <w:sz w:val="20"/>
              </w:rPr>
              <w:t>приборов</w:t>
            </w:r>
            <w:r w:rsidRPr="00056AEC">
              <w:rPr>
                <w:spacing w:val="-10"/>
                <w:sz w:val="20"/>
              </w:rPr>
              <w:t xml:space="preserve"> </w:t>
            </w:r>
            <w:r w:rsidRPr="00056AEC">
              <w:rPr>
                <w:sz w:val="20"/>
              </w:rPr>
              <w:t>канализации</w:t>
            </w:r>
            <w:r w:rsidRPr="00056AEC">
              <w:rPr>
                <w:spacing w:val="-11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(ванна)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850</w:t>
            </w:r>
          </w:p>
        </w:tc>
      </w:tr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1.22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Прочистка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пластикового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z w:val="20"/>
              </w:rPr>
              <w:t>сифона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z w:val="20"/>
              </w:rPr>
              <w:t>под</w:t>
            </w:r>
            <w:r w:rsidRPr="00056AEC">
              <w:rPr>
                <w:spacing w:val="-10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раковиной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650</w:t>
            </w:r>
          </w:p>
        </w:tc>
      </w:tr>
      <w:tr w:rsidR="00FE5E18" w:rsidTr="00056AEC">
        <w:trPr>
          <w:trHeight w:val="301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1.23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Прочистка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чугунного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z w:val="20"/>
              </w:rPr>
              <w:t>сифона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под</w:t>
            </w:r>
            <w:r w:rsidRPr="00056AEC">
              <w:rPr>
                <w:spacing w:val="-10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раковиной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850</w:t>
            </w:r>
          </w:p>
        </w:tc>
      </w:tr>
      <w:tr w:rsidR="00FE5E18" w:rsidTr="00056AEC">
        <w:trPr>
          <w:trHeight w:val="302"/>
        </w:trPr>
        <w:tc>
          <w:tcPr>
            <w:tcW w:w="9927" w:type="dxa"/>
            <w:gridSpan w:val="4"/>
            <w:shd w:val="clear" w:color="auto" w:fill="DEEAF6"/>
          </w:tcPr>
          <w:p w:rsidR="00FE5E18" w:rsidRPr="00056AEC" w:rsidRDefault="00FE5E18">
            <w:pPr>
              <w:pStyle w:val="TableParagraph"/>
              <w:rPr>
                <w:b/>
                <w:sz w:val="20"/>
              </w:rPr>
            </w:pPr>
            <w:r w:rsidRPr="00056AEC">
              <w:rPr>
                <w:b/>
                <w:sz w:val="20"/>
              </w:rPr>
              <w:t>2.</w:t>
            </w:r>
            <w:r w:rsidRPr="00056AEC">
              <w:rPr>
                <w:b/>
                <w:spacing w:val="-1"/>
                <w:sz w:val="20"/>
              </w:rPr>
              <w:t xml:space="preserve"> </w:t>
            </w:r>
            <w:r w:rsidRPr="00056AEC">
              <w:rPr>
                <w:b/>
                <w:spacing w:val="-2"/>
                <w:sz w:val="20"/>
              </w:rPr>
              <w:t>САНТЕХОБОРУДОВАНИЕ</w:t>
            </w:r>
          </w:p>
        </w:tc>
      </w:tr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20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2.1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20"/>
              <w:rPr>
                <w:sz w:val="20"/>
              </w:rPr>
            </w:pPr>
            <w:r w:rsidRPr="00056AEC">
              <w:rPr>
                <w:sz w:val="20"/>
              </w:rPr>
              <w:t>Смена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мойки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20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2250</w:t>
            </w:r>
          </w:p>
        </w:tc>
      </w:tr>
      <w:tr w:rsidR="00FE5E18" w:rsidTr="00056AEC">
        <w:trPr>
          <w:trHeight w:val="302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26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2.2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26"/>
              <w:rPr>
                <w:sz w:val="20"/>
              </w:rPr>
            </w:pPr>
            <w:r w:rsidRPr="00056AEC">
              <w:rPr>
                <w:sz w:val="20"/>
              </w:rPr>
              <w:t>Смена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умывальника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26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1"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1800</w:t>
            </w:r>
          </w:p>
        </w:tc>
      </w:tr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2.3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Смена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раковины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1900</w:t>
            </w:r>
          </w:p>
        </w:tc>
      </w:tr>
      <w:tr w:rsidR="00FE5E18" w:rsidTr="00056AEC">
        <w:trPr>
          <w:trHeight w:val="301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2.4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Смена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сифона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чугунного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900</w:t>
            </w:r>
          </w:p>
        </w:tc>
      </w:tr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2.5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Смена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сифона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пластмассового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550</w:t>
            </w:r>
          </w:p>
        </w:tc>
      </w:tr>
      <w:tr w:rsidR="00FE5E18" w:rsidTr="00056AEC">
        <w:trPr>
          <w:trHeight w:val="302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2.6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Смена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сифона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пластмассового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с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переливом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800</w:t>
            </w:r>
          </w:p>
        </w:tc>
      </w:tr>
      <w:tr w:rsidR="00FE5E18" w:rsidTr="00056AEC">
        <w:trPr>
          <w:trHeight w:val="301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2.7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Смена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«гофры»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550</w:t>
            </w:r>
          </w:p>
        </w:tc>
      </w:tr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21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2.8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21"/>
              <w:rPr>
                <w:sz w:val="20"/>
              </w:rPr>
            </w:pPr>
            <w:r w:rsidRPr="00056AEC">
              <w:rPr>
                <w:sz w:val="20"/>
              </w:rPr>
              <w:t>Смена</w:t>
            </w:r>
            <w:r w:rsidRPr="00056AEC">
              <w:rPr>
                <w:spacing w:val="-4"/>
                <w:sz w:val="20"/>
              </w:rPr>
              <w:t xml:space="preserve"> </w:t>
            </w:r>
            <w:r w:rsidRPr="00056AEC">
              <w:rPr>
                <w:sz w:val="20"/>
              </w:rPr>
              <w:t>гибкой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подводки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21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26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700</w:t>
            </w:r>
          </w:p>
        </w:tc>
      </w:tr>
      <w:tr w:rsidR="00FE5E18" w:rsidTr="00056AEC">
        <w:trPr>
          <w:trHeight w:val="302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2.9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Монтаж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ванны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чугунной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(без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выноса)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4350</w:t>
            </w:r>
          </w:p>
        </w:tc>
      </w:tr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2.10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Монтаж</w:t>
            </w:r>
            <w:r w:rsidRPr="00056AEC">
              <w:rPr>
                <w:spacing w:val="-4"/>
                <w:sz w:val="20"/>
              </w:rPr>
              <w:t xml:space="preserve"> </w:t>
            </w:r>
            <w:r w:rsidRPr="00056AEC">
              <w:rPr>
                <w:sz w:val="20"/>
              </w:rPr>
              <w:t>ванны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стальной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(без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выноса)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3300</w:t>
            </w:r>
          </w:p>
        </w:tc>
      </w:tr>
      <w:tr w:rsidR="00FE5E18" w:rsidTr="00056AEC">
        <w:trPr>
          <w:trHeight w:val="302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2.11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Демонтаж</w:t>
            </w:r>
            <w:r w:rsidRPr="00056AEC">
              <w:rPr>
                <w:spacing w:val="-4"/>
                <w:sz w:val="20"/>
              </w:rPr>
              <w:t xml:space="preserve"> </w:t>
            </w:r>
            <w:r w:rsidRPr="00056AEC">
              <w:rPr>
                <w:sz w:val="20"/>
              </w:rPr>
              <w:t>ванны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(без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выноса)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2000</w:t>
            </w:r>
          </w:p>
        </w:tc>
      </w:tr>
      <w:tr w:rsidR="00FE5E18" w:rsidTr="00056AEC">
        <w:trPr>
          <w:trHeight w:val="302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2.12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Смена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пластмассового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z w:val="20"/>
              </w:rPr>
              <w:t>тройника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под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pacing w:val="-4"/>
                <w:sz w:val="20"/>
              </w:rPr>
              <w:t>ванну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1000</w:t>
            </w:r>
          </w:p>
        </w:tc>
      </w:tr>
      <w:tr w:rsidR="00FE5E18" w:rsidTr="00056AEC">
        <w:trPr>
          <w:trHeight w:val="294"/>
        </w:trPr>
        <w:tc>
          <w:tcPr>
            <w:tcW w:w="850" w:type="dxa"/>
            <w:tcBorders>
              <w:bottom w:val="single" w:sz="6" w:space="0" w:color="000000"/>
            </w:tcBorders>
          </w:tcPr>
          <w:p w:rsidR="00FE5E18" w:rsidRPr="00056AEC" w:rsidRDefault="00FE5E18" w:rsidP="00056AEC">
            <w:pPr>
              <w:pStyle w:val="TableParagraph"/>
              <w:spacing w:before="20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2.13</w:t>
            </w:r>
          </w:p>
        </w:tc>
        <w:tc>
          <w:tcPr>
            <w:tcW w:w="6098" w:type="dxa"/>
            <w:tcBorders>
              <w:bottom w:val="single" w:sz="6" w:space="0" w:color="000000"/>
            </w:tcBorders>
          </w:tcPr>
          <w:p w:rsidR="00FE5E18" w:rsidRPr="00056AEC" w:rsidRDefault="00FE5E18" w:rsidP="00056AEC">
            <w:pPr>
              <w:pStyle w:val="TableParagraph"/>
              <w:spacing w:before="20"/>
              <w:rPr>
                <w:sz w:val="20"/>
              </w:rPr>
            </w:pPr>
            <w:r w:rsidRPr="00056AEC">
              <w:rPr>
                <w:sz w:val="20"/>
              </w:rPr>
              <w:t>Смена</w:t>
            </w:r>
            <w:r w:rsidRPr="00056AEC">
              <w:rPr>
                <w:spacing w:val="-4"/>
                <w:sz w:val="20"/>
              </w:rPr>
              <w:t xml:space="preserve"> </w:t>
            </w:r>
            <w:r w:rsidRPr="00056AEC">
              <w:rPr>
                <w:sz w:val="20"/>
              </w:rPr>
              <w:t>обвязки</w:t>
            </w:r>
            <w:r w:rsidRPr="00056AEC">
              <w:rPr>
                <w:spacing w:val="-4"/>
                <w:sz w:val="20"/>
              </w:rPr>
              <w:t xml:space="preserve"> </w:t>
            </w:r>
            <w:r w:rsidRPr="00056AEC">
              <w:rPr>
                <w:sz w:val="20"/>
              </w:rPr>
              <w:t>под</w:t>
            </w:r>
            <w:r w:rsidRPr="00056AEC">
              <w:rPr>
                <w:spacing w:val="-4"/>
                <w:sz w:val="20"/>
              </w:rPr>
              <w:t xml:space="preserve"> ванну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FE5E18" w:rsidRPr="00056AEC" w:rsidRDefault="00FE5E18" w:rsidP="00056AEC">
            <w:pPr>
              <w:pStyle w:val="TableParagraph"/>
              <w:spacing w:before="20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FE5E18" w:rsidRDefault="00FE5E18" w:rsidP="00056AEC">
            <w:pPr>
              <w:pStyle w:val="TableParagraph"/>
              <w:spacing w:line="249" w:lineRule="exact"/>
              <w:ind w:left="112" w:right="105"/>
              <w:jc w:val="center"/>
            </w:pPr>
            <w:r w:rsidRPr="00056AEC">
              <w:rPr>
                <w:spacing w:val="-4"/>
              </w:rPr>
              <w:t>1400</w:t>
            </w:r>
          </w:p>
        </w:tc>
      </w:tr>
    </w:tbl>
    <w:p w:rsidR="00FE5E18" w:rsidRDefault="00FE5E18">
      <w:pPr>
        <w:rPr>
          <w:b/>
        </w:rPr>
      </w:pPr>
      <w:r>
        <w:rPr>
          <w:noProof/>
          <w:lang w:eastAsia="ru-RU"/>
        </w:rPr>
        <w:pict>
          <v:rect id="docshape3" o:spid="_x0000_s1028" style="position:absolute;margin-left:56.65pt;margin-top:14.65pt;width:144.05pt;height:.5pt;z-index:-25165824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" fillcolor="black" stroked="f">
            <w10:wrap type="topAndBottom" anchorx="page"/>
          </v:rect>
        </w:pict>
      </w:r>
    </w:p>
    <w:p w:rsidR="00FE5E18" w:rsidRDefault="00FE5E18">
      <w:pPr>
        <w:sectPr w:rsidR="00FE5E18">
          <w:headerReference w:type="default" r:id="rId6"/>
          <w:footerReference w:type="default" r:id="rId7"/>
          <w:type w:val="continuous"/>
          <w:pgSz w:w="11910" w:h="16840"/>
          <w:pgMar w:top="1660" w:right="760" w:bottom="660" w:left="980" w:header="756" w:footer="475" w:gutter="0"/>
          <w:pgNumType w:start="1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6098"/>
        <w:gridCol w:w="1278"/>
        <w:gridCol w:w="1701"/>
      </w:tblGrid>
      <w:tr w:rsidR="00FE5E18" w:rsidTr="00056AEC">
        <w:trPr>
          <w:trHeight w:val="508"/>
        </w:trPr>
        <w:tc>
          <w:tcPr>
            <w:tcW w:w="850" w:type="dxa"/>
            <w:shd w:val="clear" w:color="auto" w:fill="DEEAF6"/>
          </w:tcPr>
          <w:p w:rsidR="00FE5E18" w:rsidRPr="00056AEC" w:rsidRDefault="00FE5E18" w:rsidP="00056AEC">
            <w:pPr>
              <w:pStyle w:val="TableParagraph"/>
              <w:spacing w:before="126"/>
              <w:ind w:left="158"/>
              <w:rPr>
                <w:sz w:val="20"/>
              </w:rPr>
            </w:pPr>
            <w:r w:rsidRPr="00056AEC">
              <w:rPr>
                <w:sz w:val="20"/>
              </w:rPr>
              <w:t>№</w:t>
            </w:r>
            <w:r w:rsidRPr="00056AEC">
              <w:rPr>
                <w:spacing w:val="2"/>
                <w:sz w:val="20"/>
              </w:rPr>
              <w:t xml:space="preserve"> </w:t>
            </w:r>
            <w:r w:rsidRPr="00056AEC">
              <w:rPr>
                <w:spacing w:val="-5"/>
                <w:sz w:val="20"/>
              </w:rPr>
              <w:t>п/п</w:t>
            </w:r>
          </w:p>
        </w:tc>
        <w:tc>
          <w:tcPr>
            <w:tcW w:w="6098" w:type="dxa"/>
            <w:shd w:val="clear" w:color="auto" w:fill="DEEAF6"/>
          </w:tcPr>
          <w:p w:rsidR="00FE5E18" w:rsidRPr="00056AEC" w:rsidRDefault="00FE5E18" w:rsidP="00056AEC">
            <w:pPr>
              <w:pStyle w:val="TableParagraph"/>
              <w:spacing w:before="126"/>
              <w:ind w:left="1824"/>
              <w:rPr>
                <w:sz w:val="20"/>
              </w:rPr>
            </w:pPr>
            <w:r w:rsidRPr="00056AEC">
              <w:rPr>
                <w:sz w:val="20"/>
              </w:rPr>
              <w:t>Наименование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работ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z w:val="20"/>
              </w:rPr>
              <w:t>и</w:t>
            </w:r>
            <w:r w:rsidRPr="00056AEC">
              <w:rPr>
                <w:spacing w:val="-2"/>
                <w:sz w:val="20"/>
              </w:rPr>
              <w:t xml:space="preserve"> </w:t>
            </w:r>
            <w:r w:rsidRPr="00056AEC">
              <w:rPr>
                <w:spacing w:val="-4"/>
                <w:sz w:val="20"/>
              </w:rPr>
              <w:t>услуг</w:t>
            </w:r>
          </w:p>
        </w:tc>
        <w:tc>
          <w:tcPr>
            <w:tcW w:w="1278" w:type="dxa"/>
            <w:shd w:val="clear" w:color="auto" w:fill="DEEAF6"/>
          </w:tcPr>
          <w:p w:rsidR="00FE5E18" w:rsidRPr="00056AEC" w:rsidRDefault="00FE5E18" w:rsidP="00056AEC">
            <w:pPr>
              <w:pStyle w:val="TableParagraph"/>
              <w:spacing w:before="126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2"/>
                <w:sz w:val="20"/>
              </w:rPr>
              <w:t>Ед.изм.</w:t>
            </w:r>
          </w:p>
        </w:tc>
        <w:tc>
          <w:tcPr>
            <w:tcW w:w="1701" w:type="dxa"/>
            <w:shd w:val="clear" w:color="auto" w:fill="DEEAF6"/>
          </w:tcPr>
          <w:p w:rsidR="00FE5E18" w:rsidRPr="00056AEC" w:rsidRDefault="00FE5E18" w:rsidP="00056AEC">
            <w:pPr>
              <w:pStyle w:val="TableParagraph"/>
              <w:spacing w:before="6"/>
              <w:ind w:left="112" w:right="107"/>
              <w:jc w:val="center"/>
              <w:rPr>
                <w:sz w:val="20"/>
              </w:rPr>
            </w:pPr>
            <w:r w:rsidRPr="00056AEC">
              <w:rPr>
                <w:sz w:val="20"/>
              </w:rPr>
              <w:t>Стоимость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pacing w:val="-10"/>
                <w:sz w:val="20"/>
              </w:rPr>
              <w:t>с</w:t>
            </w:r>
          </w:p>
          <w:p w:rsidR="00FE5E18" w:rsidRPr="00056AEC" w:rsidRDefault="00FE5E18" w:rsidP="00056AEC">
            <w:pPr>
              <w:pStyle w:val="TableParagraph"/>
              <w:spacing w:before="1" w:line="237" w:lineRule="exact"/>
              <w:ind w:left="112" w:right="107"/>
              <w:jc w:val="center"/>
              <w:rPr>
                <w:sz w:val="20"/>
              </w:rPr>
            </w:pPr>
            <w:r w:rsidRPr="00056AEC">
              <w:rPr>
                <w:sz w:val="20"/>
              </w:rPr>
              <w:t>учетом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НДС,</w:t>
            </w:r>
            <w:r w:rsidRPr="00056AEC">
              <w:rPr>
                <w:spacing w:val="-2"/>
                <w:sz w:val="20"/>
              </w:rPr>
              <w:t xml:space="preserve"> </w:t>
            </w:r>
            <w:r w:rsidRPr="00056AEC">
              <w:rPr>
                <w:spacing w:val="-4"/>
                <w:sz w:val="20"/>
              </w:rPr>
              <w:t>руб.</w:t>
            </w:r>
          </w:p>
        </w:tc>
      </w:tr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2.14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Смена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смесителя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с</w:t>
            </w:r>
            <w:r w:rsidRPr="00056AEC">
              <w:rPr>
                <w:spacing w:val="-1"/>
                <w:sz w:val="20"/>
              </w:rPr>
              <w:t xml:space="preserve"> </w:t>
            </w:r>
            <w:r w:rsidRPr="00056AEC">
              <w:rPr>
                <w:spacing w:val="-4"/>
                <w:sz w:val="20"/>
              </w:rPr>
              <w:t>душем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1600</w:t>
            </w:r>
          </w:p>
        </w:tc>
      </w:tr>
      <w:tr w:rsidR="00FE5E18" w:rsidTr="00056AEC">
        <w:trPr>
          <w:trHeight w:val="302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26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2.15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26"/>
              <w:rPr>
                <w:sz w:val="20"/>
              </w:rPr>
            </w:pPr>
            <w:r w:rsidRPr="00056AEC">
              <w:rPr>
                <w:sz w:val="20"/>
              </w:rPr>
              <w:t>Смена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смесителя</w:t>
            </w:r>
            <w:r w:rsidRPr="00056AEC">
              <w:rPr>
                <w:spacing w:val="-3"/>
                <w:sz w:val="20"/>
              </w:rPr>
              <w:t xml:space="preserve"> </w:t>
            </w:r>
            <w:r w:rsidRPr="00056AEC">
              <w:rPr>
                <w:sz w:val="20"/>
              </w:rPr>
              <w:t>без</w:t>
            </w:r>
            <w:r w:rsidRPr="00056AEC">
              <w:rPr>
                <w:spacing w:val="36"/>
                <w:sz w:val="20"/>
              </w:rPr>
              <w:t xml:space="preserve"> </w:t>
            </w:r>
            <w:r w:rsidRPr="00056AEC">
              <w:rPr>
                <w:spacing w:val="-4"/>
                <w:sz w:val="20"/>
              </w:rPr>
              <w:t>душа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26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1"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1300</w:t>
            </w:r>
          </w:p>
        </w:tc>
      </w:tr>
      <w:tr w:rsidR="00FE5E18" w:rsidTr="00056AEC">
        <w:trPr>
          <w:trHeight w:val="302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2.16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Ремонт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смесителя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без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снятия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с</w:t>
            </w:r>
            <w:r w:rsidRPr="00056AEC">
              <w:rPr>
                <w:spacing w:val="-2"/>
                <w:sz w:val="20"/>
              </w:rPr>
              <w:t xml:space="preserve"> </w:t>
            </w:r>
            <w:r w:rsidRPr="00056AEC">
              <w:rPr>
                <w:sz w:val="20"/>
              </w:rPr>
              <w:t>места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(замена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прокладки)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550</w:t>
            </w:r>
          </w:p>
        </w:tc>
      </w:tr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20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2.17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20"/>
              <w:rPr>
                <w:sz w:val="20"/>
              </w:rPr>
            </w:pPr>
            <w:r w:rsidRPr="00056AEC">
              <w:rPr>
                <w:sz w:val="20"/>
              </w:rPr>
              <w:t>Ремонт</w:t>
            </w:r>
            <w:r w:rsidRPr="00056AEC">
              <w:rPr>
                <w:spacing w:val="-4"/>
                <w:sz w:val="20"/>
              </w:rPr>
              <w:t xml:space="preserve"> </w:t>
            </w:r>
            <w:r w:rsidRPr="00056AEC">
              <w:rPr>
                <w:sz w:val="20"/>
              </w:rPr>
              <w:t>смесителя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без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снятия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с</w:t>
            </w:r>
            <w:r w:rsidRPr="00056AEC">
              <w:rPr>
                <w:spacing w:val="-2"/>
                <w:sz w:val="20"/>
              </w:rPr>
              <w:t xml:space="preserve"> </w:t>
            </w:r>
            <w:r w:rsidRPr="00056AEC">
              <w:rPr>
                <w:sz w:val="20"/>
              </w:rPr>
              <w:t>места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(замена</w:t>
            </w:r>
            <w:r w:rsidRPr="00056AEC">
              <w:rPr>
                <w:spacing w:val="36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кранбуксы)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20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650</w:t>
            </w:r>
          </w:p>
        </w:tc>
      </w:tr>
      <w:tr w:rsidR="00FE5E18" w:rsidTr="00056AEC">
        <w:trPr>
          <w:trHeight w:val="301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2.18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Замена</w:t>
            </w:r>
            <w:r w:rsidRPr="00056AEC">
              <w:rPr>
                <w:spacing w:val="-4"/>
                <w:sz w:val="20"/>
              </w:rPr>
              <w:t xml:space="preserve"> </w:t>
            </w:r>
            <w:r w:rsidRPr="00056AEC">
              <w:rPr>
                <w:sz w:val="20"/>
              </w:rPr>
              <w:t>гибкого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шланга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на</w:t>
            </w:r>
            <w:r w:rsidRPr="00056AEC">
              <w:rPr>
                <w:spacing w:val="-3"/>
                <w:sz w:val="20"/>
              </w:rPr>
              <w:t xml:space="preserve"> </w:t>
            </w:r>
            <w:r w:rsidRPr="00056AEC">
              <w:rPr>
                <w:spacing w:val="-4"/>
                <w:sz w:val="20"/>
              </w:rPr>
              <w:t>душе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400</w:t>
            </w:r>
          </w:p>
        </w:tc>
      </w:tr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2.19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Смена</w:t>
            </w:r>
            <w:r w:rsidRPr="00056AEC">
              <w:rPr>
                <w:spacing w:val="-3"/>
                <w:sz w:val="20"/>
              </w:rPr>
              <w:t xml:space="preserve"> </w:t>
            </w:r>
            <w:r w:rsidRPr="00056AEC">
              <w:rPr>
                <w:sz w:val="20"/>
              </w:rPr>
              <w:t>выпусков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к</w:t>
            </w:r>
            <w:r w:rsidRPr="00056AEC">
              <w:rPr>
                <w:spacing w:val="-3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умывальникам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550</w:t>
            </w:r>
          </w:p>
        </w:tc>
      </w:tr>
      <w:tr w:rsidR="00FE5E18" w:rsidTr="00056AEC">
        <w:trPr>
          <w:trHeight w:val="302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2.20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Смена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выпусков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ванны</w:t>
            </w:r>
            <w:r w:rsidRPr="00056AEC">
              <w:rPr>
                <w:spacing w:val="-3"/>
                <w:sz w:val="20"/>
              </w:rPr>
              <w:t xml:space="preserve"> </w:t>
            </w:r>
            <w:r w:rsidRPr="00056AEC">
              <w:rPr>
                <w:sz w:val="20"/>
              </w:rPr>
              <w:t>(без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снятия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ванны)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900</w:t>
            </w:r>
          </w:p>
        </w:tc>
      </w:tr>
      <w:tr w:rsidR="00FE5E18" w:rsidTr="00056AEC">
        <w:trPr>
          <w:trHeight w:val="302"/>
        </w:trPr>
        <w:tc>
          <w:tcPr>
            <w:tcW w:w="9927" w:type="dxa"/>
            <w:gridSpan w:val="4"/>
            <w:shd w:val="clear" w:color="auto" w:fill="DEEAF6"/>
          </w:tcPr>
          <w:p w:rsidR="00FE5E18" w:rsidRPr="00056AEC" w:rsidRDefault="00FE5E18" w:rsidP="00056AEC">
            <w:pPr>
              <w:pStyle w:val="TableParagraph"/>
              <w:ind w:left="139"/>
              <w:rPr>
                <w:b/>
                <w:sz w:val="20"/>
              </w:rPr>
            </w:pPr>
            <w:r w:rsidRPr="00056AEC">
              <w:rPr>
                <w:b/>
                <w:sz w:val="20"/>
              </w:rPr>
              <w:t>3.</w:t>
            </w:r>
            <w:r w:rsidRPr="00056AEC">
              <w:rPr>
                <w:b/>
                <w:spacing w:val="-8"/>
                <w:sz w:val="20"/>
              </w:rPr>
              <w:t xml:space="preserve"> </w:t>
            </w:r>
            <w:r w:rsidRPr="00056AEC">
              <w:rPr>
                <w:b/>
                <w:sz w:val="20"/>
              </w:rPr>
              <w:t>ЦЕНТРАЛЬНОЕ</w:t>
            </w:r>
            <w:r w:rsidRPr="00056AEC">
              <w:rPr>
                <w:b/>
                <w:spacing w:val="-7"/>
                <w:sz w:val="20"/>
              </w:rPr>
              <w:t xml:space="preserve"> </w:t>
            </w:r>
            <w:r w:rsidRPr="00056AEC">
              <w:rPr>
                <w:b/>
                <w:spacing w:val="-2"/>
                <w:sz w:val="20"/>
              </w:rPr>
              <w:t>ОТОПЛЕНИЕ</w:t>
            </w:r>
          </w:p>
        </w:tc>
      </w:tr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20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3.1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20"/>
              <w:rPr>
                <w:sz w:val="20"/>
              </w:rPr>
            </w:pPr>
            <w:r w:rsidRPr="00056AEC">
              <w:rPr>
                <w:sz w:val="20"/>
              </w:rPr>
              <w:t>Смена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полотенцесушителя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20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1750</w:t>
            </w:r>
          </w:p>
        </w:tc>
      </w:tr>
      <w:tr w:rsidR="00FE5E18" w:rsidTr="00056AEC">
        <w:trPr>
          <w:trHeight w:val="302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3.2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Смена</w:t>
            </w:r>
            <w:r w:rsidRPr="00056AEC">
              <w:rPr>
                <w:spacing w:val="-3"/>
                <w:sz w:val="20"/>
              </w:rPr>
              <w:t xml:space="preserve"> </w:t>
            </w:r>
            <w:r w:rsidRPr="00056AEC">
              <w:rPr>
                <w:sz w:val="20"/>
              </w:rPr>
              <w:t>сгонов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на</w:t>
            </w:r>
            <w:r w:rsidRPr="00056AEC">
              <w:rPr>
                <w:spacing w:val="-2"/>
                <w:sz w:val="20"/>
              </w:rPr>
              <w:t xml:space="preserve"> полотенцесушитель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850</w:t>
            </w:r>
          </w:p>
        </w:tc>
      </w:tr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3.3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Смена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радиаторов</w:t>
            </w:r>
            <w:r w:rsidRPr="00056AEC">
              <w:rPr>
                <w:spacing w:val="-11"/>
                <w:sz w:val="20"/>
              </w:rPr>
              <w:t xml:space="preserve"> </w:t>
            </w:r>
            <w:r w:rsidRPr="00056AEC">
              <w:rPr>
                <w:sz w:val="20"/>
              </w:rPr>
              <w:t>стальных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двухрядных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(без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кронштейнов)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9"/>
              <w:jc w:val="center"/>
              <w:rPr>
                <w:sz w:val="20"/>
              </w:rPr>
            </w:pPr>
            <w:r w:rsidRPr="00056AEC">
              <w:rPr>
                <w:sz w:val="20"/>
              </w:rPr>
              <w:t>1</w:t>
            </w:r>
            <w:r w:rsidRPr="00056AEC">
              <w:rPr>
                <w:spacing w:val="1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радиатор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3100</w:t>
            </w:r>
          </w:p>
        </w:tc>
      </w:tr>
      <w:tr w:rsidR="00FE5E18" w:rsidTr="00056AEC">
        <w:trPr>
          <w:trHeight w:val="301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3.4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Смена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радиаторов</w:t>
            </w:r>
            <w:r w:rsidRPr="00056AEC">
              <w:rPr>
                <w:spacing w:val="-10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чугунных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9"/>
              <w:jc w:val="center"/>
              <w:rPr>
                <w:sz w:val="20"/>
              </w:rPr>
            </w:pPr>
            <w:r w:rsidRPr="00056AEC">
              <w:rPr>
                <w:sz w:val="20"/>
              </w:rPr>
              <w:t>1</w:t>
            </w:r>
            <w:r w:rsidRPr="00056AEC">
              <w:rPr>
                <w:spacing w:val="1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радиатор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3350</w:t>
            </w:r>
          </w:p>
        </w:tc>
      </w:tr>
      <w:tr w:rsidR="00FE5E18" w:rsidTr="00056AEC">
        <w:trPr>
          <w:trHeight w:val="295"/>
        </w:trPr>
        <w:tc>
          <w:tcPr>
            <w:tcW w:w="850" w:type="dxa"/>
            <w:tcBorders>
              <w:bottom w:val="single" w:sz="6" w:space="0" w:color="000000"/>
            </w:tcBorders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3.5</w:t>
            </w:r>
          </w:p>
        </w:tc>
        <w:tc>
          <w:tcPr>
            <w:tcW w:w="6098" w:type="dxa"/>
            <w:tcBorders>
              <w:bottom w:val="single" w:sz="6" w:space="0" w:color="000000"/>
            </w:tcBorders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Смена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радиаторов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z w:val="20"/>
              </w:rPr>
              <w:t>импортных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(без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кронштейнов)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FE5E18" w:rsidRPr="00056AEC" w:rsidRDefault="00FE5E18" w:rsidP="00056AEC">
            <w:pPr>
              <w:pStyle w:val="TableParagraph"/>
              <w:ind w:left="153" w:right="139"/>
              <w:jc w:val="center"/>
              <w:rPr>
                <w:sz w:val="20"/>
              </w:rPr>
            </w:pPr>
            <w:r w:rsidRPr="00056AEC">
              <w:rPr>
                <w:sz w:val="20"/>
              </w:rPr>
              <w:t>1</w:t>
            </w:r>
            <w:r w:rsidRPr="00056AEC">
              <w:rPr>
                <w:spacing w:val="1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радиатор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FE5E18" w:rsidRDefault="00FE5E18" w:rsidP="00056AEC">
            <w:pPr>
              <w:pStyle w:val="TableParagraph"/>
              <w:spacing w:line="250" w:lineRule="exact"/>
              <w:ind w:left="112" w:right="105"/>
              <w:jc w:val="center"/>
            </w:pPr>
            <w:r w:rsidRPr="00056AEC">
              <w:rPr>
                <w:spacing w:val="-4"/>
              </w:rPr>
              <w:t>4500</w:t>
            </w:r>
          </w:p>
        </w:tc>
      </w:tr>
      <w:tr w:rsidR="00FE5E18" w:rsidTr="00056AEC">
        <w:trPr>
          <w:trHeight w:val="299"/>
        </w:trPr>
        <w:tc>
          <w:tcPr>
            <w:tcW w:w="850" w:type="dxa"/>
            <w:tcBorders>
              <w:top w:val="single" w:sz="6" w:space="0" w:color="000000"/>
            </w:tcBorders>
          </w:tcPr>
          <w:p w:rsidR="00FE5E18" w:rsidRPr="00056AEC" w:rsidRDefault="00FE5E18" w:rsidP="00056AEC">
            <w:pPr>
              <w:pStyle w:val="TableParagraph"/>
              <w:spacing w:before="23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3.6</w:t>
            </w:r>
          </w:p>
        </w:tc>
        <w:tc>
          <w:tcPr>
            <w:tcW w:w="6098" w:type="dxa"/>
            <w:tcBorders>
              <w:top w:val="single" w:sz="6" w:space="0" w:color="000000"/>
            </w:tcBorders>
          </w:tcPr>
          <w:p w:rsidR="00FE5E18" w:rsidRPr="00056AEC" w:rsidRDefault="00FE5E18" w:rsidP="00056AEC">
            <w:pPr>
              <w:pStyle w:val="TableParagraph"/>
              <w:spacing w:before="23"/>
              <w:rPr>
                <w:sz w:val="20"/>
              </w:rPr>
            </w:pPr>
            <w:r w:rsidRPr="00056AEC">
              <w:rPr>
                <w:sz w:val="20"/>
              </w:rPr>
              <w:t>Установка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крепежа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z w:val="20"/>
              </w:rPr>
              <w:t>на</w:t>
            </w:r>
            <w:r w:rsidRPr="00056AEC">
              <w:rPr>
                <w:spacing w:val="-4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радиатор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:rsidR="00FE5E18" w:rsidRPr="00056AEC" w:rsidRDefault="00FE5E18" w:rsidP="00056AEC">
            <w:pPr>
              <w:pStyle w:val="TableParagraph"/>
              <w:spacing w:before="23"/>
              <w:ind w:left="153" w:right="139"/>
              <w:jc w:val="center"/>
              <w:rPr>
                <w:sz w:val="20"/>
              </w:rPr>
            </w:pPr>
            <w:r w:rsidRPr="00056AEC">
              <w:rPr>
                <w:sz w:val="20"/>
              </w:rPr>
              <w:t>1</w:t>
            </w:r>
            <w:r w:rsidRPr="00056AEC">
              <w:rPr>
                <w:spacing w:val="1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радиатор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FE5E18" w:rsidRDefault="00FE5E18" w:rsidP="00056AEC">
            <w:pPr>
              <w:pStyle w:val="TableParagraph"/>
              <w:spacing w:before="28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350</w:t>
            </w:r>
          </w:p>
        </w:tc>
      </w:tr>
      <w:tr w:rsidR="00FE5E18" w:rsidTr="00056AEC">
        <w:trPr>
          <w:trHeight w:val="302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3.7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Демонтаж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секций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радиатора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одной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или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двух</w:t>
            </w:r>
            <w:r w:rsidRPr="00056AEC">
              <w:rPr>
                <w:spacing w:val="-11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крайних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9"/>
              <w:jc w:val="center"/>
              <w:rPr>
                <w:sz w:val="20"/>
              </w:rPr>
            </w:pPr>
            <w:r w:rsidRPr="00056AEC">
              <w:rPr>
                <w:sz w:val="20"/>
              </w:rPr>
              <w:t>1</w:t>
            </w:r>
            <w:r w:rsidRPr="00056AEC">
              <w:rPr>
                <w:spacing w:val="1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радиатор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1850</w:t>
            </w:r>
          </w:p>
        </w:tc>
      </w:tr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20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3.8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20"/>
              <w:rPr>
                <w:sz w:val="20"/>
              </w:rPr>
            </w:pPr>
            <w:r w:rsidRPr="00056AEC">
              <w:rPr>
                <w:sz w:val="20"/>
              </w:rPr>
              <w:t>Демонтаж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радиатора</w:t>
            </w:r>
            <w:r w:rsidRPr="00056AEC">
              <w:rPr>
                <w:spacing w:val="-11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отопления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20"/>
              <w:ind w:left="153" w:right="139"/>
              <w:jc w:val="center"/>
              <w:rPr>
                <w:sz w:val="20"/>
              </w:rPr>
            </w:pPr>
            <w:r w:rsidRPr="00056AEC">
              <w:rPr>
                <w:sz w:val="20"/>
              </w:rPr>
              <w:t>1</w:t>
            </w:r>
            <w:r w:rsidRPr="00056AEC">
              <w:rPr>
                <w:spacing w:val="1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радиатор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1200</w:t>
            </w:r>
          </w:p>
        </w:tc>
      </w:tr>
      <w:tr w:rsidR="00FE5E18" w:rsidTr="00056AEC">
        <w:trPr>
          <w:trHeight w:val="301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3.9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Монтаж</w:t>
            </w:r>
            <w:r w:rsidRPr="00056AEC">
              <w:rPr>
                <w:spacing w:val="-12"/>
                <w:sz w:val="20"/>
              </w:rPr>
              <w:t xml:space="preserve"> </w:t>
            </w:r>
            <w:r w:rsidRPr="00056AEC">
              <w:rPr>
                <w:sz w:val="20"/>
              </w:rPr>
              <w:t>«перемычки»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терморегулятора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1200</w:t>
            </w:r>
          </w:p>
        </w:tc>
      </w:tr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3.10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Добавление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секций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радиатора</w:t>
            </w:r>
            <w:r w:rsidRPr="00056AEC">
              <w:rPr>
                <w:spacing w:val="-10"/>
                <w:sz w:val="20"/>
              </w:rPr>
              <w:t xml:space="preserve"> </w:t>
            </w:r>
            <w:r w:rsidRPr="00056AEC">
              <w:rPr>
                <w:sz w:val="20"/>
              </w:rPr>
              <w:t>одной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или</w:t>
            </w:r>
            <w:r w:rsidRPr="00056AEC">
              <w:rPr>
                <w:spacing w:val="-3"/>
                <w:sz w:val="20"/>
              </w:rPr>
              <w:t xml:space="preserve"> </w:t>
            </w:r>
            <w:r w:rsidRPr="00056AEC">
              <w:rPr>
                <w:sz w:val="20"/>
              </w:rPr>
              <w:t>двух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крайних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9"/>
              <w:jc w:val="center"/>
              <w:rPr>
                <w:sz w:val="20"/>
              </w:rPr>
            </w:pPr>
            <w:r w:rsidRPr="00056AEC">
              <w:rPr>
                <w:sz w:val="20"/>
              </w:rPr>
              <w:t>1</w:t>
            </w:r>
            <w:r w:rsidRPr="00056AEC">
              <w:rPr>
                <w:spacing w:val="1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радиатор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2000</w:t>
            </w:r>
          </w:p>
        </w:tc>
      </w:tr>
      <w:tr w:rsidR="00FE5E18" w:rsidTr="00056AEC">
        <w:trPr>
          <w:trHeight w:val="302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3.11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Перегруппировка</w:t>
            </w:r>
            <w:r w:rsidRPr="00056AEC">
              <w:rPr>
                <w:spacing w:val="-13"/>
                <w:sz w:val="20"/>
              </w:rPr>
              <w:t xml:space="preserve"> </w:t>
            </w:r>
            <w:r w:rsidRPr="00056AEC">
              <w:rPr>
                <w:sz w:val="20"/>
              </w:rPr>
              <w:t>секций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радиатора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9"/>
              <w:jc w:val="center"/>
              <w:rPr>
                <w:sz w:val="20"/>
              </w:rPr>
            </w:pPr>
            <w:r w:rsidRPr="00056AEC">
              <w:rPr>
                <w:sz w:val="20"/>
              </w:rPr>
              <w:t>1</w:t>
            </w:r>
            <w:r w:rsidRPr="00056AEC">
              <w:rPr>
                <w:spacing w:val="1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радиатор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2650</w:t>
            </w:r>
          </w:p>
        </w:tc>
      </w:tr>
      <w:tr w:rsidR="00FE5E18" w:rsidTr="00056AEC">
        <w:trPr>
          <w:trHeight w:val="302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3.12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Смена</w:t>
            </w:r>
            <w:r w:rsidRPr="00056AEC">
              <w:rPr>
                <w:spacing w:val="-10"/>
                <w:sz w:val="20"/>
              </w:rPr>
              <w:t xml:space="preserve"> </w:t>
            </w:r>
            <w:r w:rsidRPr="00056AEC">
              <w:rPr>
                <w:sz w:val="20"/>
              </w:rPr>
              <w:t>пробко-спускных</w:t>
            </w:r>
            <w:r w:rsidRPr="00056AEC">
              <w:rPr>
                <w:spacing w:val="-10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кранов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450</w:t>
            </w:r>
          </w:p>
        </w:tc>
      </w:tr>
      <w:tr w:rsidR="00FE5E18" w:rsidTr="00056AEC">
        <w:trPr>
          <w:trHeight w:val="508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126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3.13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0" w:line="240" w:lineRule="atLeast"/>
              <w:rPr>
                <w:sz w:val="20"/>
              </w:rPr>
            </w:pPr>
            <w:r w:rsidRPr="00056AEC">
              <w:rPr>
                <w:sz w:val="20"/>
              </w:rPr>
              <w:t>Смена</w:t>
            </w:r>
            <w:r w:rsidRPr="00056AEC">
              <w:rPr>
                <w:spacing w:val="-3"/>
                <w:sz w:val="20"/>
              </w:rPr>
              <w:t xml:space="preserve"> </w:t>
            </w:r>
            <w:r w:rsidRPr="00056AEC">
              <w:rPr>
                <w:sz w:val="20"/>
              </w:rPr>
              <w:t>внутренних</w:t>
            </w:r>
            <w:r w:rsidRPr="00056AEC">
              <w:rPr>
                <w:spacing w:val="-3"/>
                <w:sz w:val="20"/>
              </w:rPr>
              <w:t xml:space="preserve"> </w:t>
            </w:r>
            <w:r w:rsidRPr="00056AEC">
              <w:rPr>
                <w:sz w:val="20"/>
              </w:rPr>
              <w:t>трубопроводов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из</w:t>
            </w:r>
            <w:r w:rsidRPr="00056AEC">
              <w:rPr>
                <w:spacing w:val="-4"/>
                <w:sz w:val="20"/>
              </w:rPr>
              <w:t xml:space="preserve"> </w:t>
            </w:r>
            <w:r w:rsidRPr="00056AEC">
              <w:rPr>
                <w:sz w:val="20"/>
              </w:rPr>
              <w:t>стальных</w:t>
            </w:r>
            <w:r w:rsidRPr="00056AEC">
              <w:rPr>
                <w:spacing w:val="-3"/>
                <w:sz w:val="20"/>
              </w:rPr>
              <w:t xml:space="preserve"> </w:t>
            </w:r>
            <w:r w:rsidRPr="00056AEC">
              <w:rPr>
                <w:sz w:val="20"/>
              </w:rPr>
              <w:t>труб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z w:val="20"/>
              </w:rPr>
              <w:t>D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15-20</w:t>
            </w:r>
            <w:r w:rsidRPr="00056AEC">
              <w:rPr>
                <w:spacing w:val="-3"/>
                <w:sz w:val="20"/>
              </w:rPr>
              <w:t xml:space="preserve"> </w:t>
            </w:r>
            <w:r w:rsidRPr="00056AEC">
              <w:rPr>
                <w:sz w:val="20"/>
              </w:rPr>
              <w:t xml:space="preserve">мм </w:t>
            </w:r>
            <w:r w:rsidRPr="00056AEC">
              <w:rPr>
                <w:spacing w:val="-2"/>
                <w:sz w:val="20"/>
              </w:rPr>
              <w:t>(Радиатор)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126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м.п.</w:t>
            </w:r>
          </w:p>
        </w:tc>
        <w:tc>
          <w:tcPr>
            <w:tcW w:w="1701" w:type="dxa"/>
          </w:tcPr>
          <w:p w:rsidR="00FE5E18" w:rsidRPr="00056AEC" w:rsidRDefault="00FE5E18" w:rsidP="00056AEC">
            <w:pPr>
              <w:pStyle w:val="TableParagraph"/>
              <w:spacing w:before="6"/>
              <w:ind w:left="0"/>
              <w:rPr>
                <w:rFonts w:ascii="Times New Roman"/>
                <w:sz w:val="20"/>
              </w:rPr>
            </w:pPr>
          </w:p>
          <w:p w:rsidR="00FE5E18" w:rsidRDefault="00FE5E18" w:rsidP="00056AEC">
            <w:pPr>
              <w:pStyle w:val="TableParagraph"/>
              <w:spacing w:before="0"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1150</w:t>
            </w:r>
          </w:p>
        </w:tc>
      </w:tr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3.14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Промывка</w:t>
            </w:r>
            <w:r w:rsidRPr="00056AEC">
              <w:rPr>
                <w:spacing w:val="-3"/>
                <w:sz w:val="20"/>
              </w:rPr>
              <w:t xml:space="preserve"> </w:t>
            </w:r>
            <w:r w:rsidRPr="00056AEC">
              <w:rPr>
                <w:sz w:val="20"/>
              </w:rPr>
              <w:t>р-ров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до</w:t>
            </w:r>
            <w:r w:rsidRPr="00056AEC">
              <w:rPr>
                <w:spacing w:val="-2"/>
                <w:sz w:val="20"/>
              </w:rPr>
              <w:t xml:space="preserve"> </w:t>
            </w:r>
            <w:r w:rsidRPr="00056AEC">
              <w:rPr>
                <w:sz w:val="20"/>
              </w:rPr>
              <w:t>8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секций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9"/>
              <w:jc w:val="center"/>
              <w:rPr>
                <w:sz w:val="20"/>
              </w:rPr>
            </w:pPr>
            <w:r w:rsidRPr="00056AEC">
              <w:rPr>
                <w:sz w:val="20"/>
              </w:rPr>
              <w:t>1</w:t>
            </w:r>
            <w:r w:rsidRPr="00056AEC">
              <w:rPr>
                <w:spacing w:val="1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радиатор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1400</w:t>
            </w:r>
          </w:p>
        </w:tc>
      </w:tr>
      <w:tr w:rsidR="00FE5E18" w:rsidTr="00056AEC">
        <w:trPr>
          <w:trHeight w:val="301"/>
        </w:trPr>
        <w:tc>
          <w:tcPr>
            <w:tcW w:w="9927" w:type="dxa"/>
            <w:gridSpan w:val="4"/>
            <w:shd w:val="clear" w:color="auto" w:fill="DEEAF6"/>
          </w:tcPr>
          <w:p w:rsidR="00FE5E18" w:rsidRPr="00056AEC" w:rsidRDefault="00FE5E18">
            <w:pPr>
              <w:pStyle w:val="TableParagraph"/>
              <w:rPr>
                <w:b/>
                <w:sz w:val="20"/>
              </w:rPr>
            </w:pPr>
            <w:r w:rsidRPr="00056AEC">
              <w:rPr>
                <w:b/>
                <w:sz w:val="20"/>
              </w:rPr>
              <w:t>4.</w:t>
            </w:r>
            <w:r w:rsidRPr="00056AEC">
              <w:rPr>
                <w:b/>
                <w:spacing w:val="-7"/>
                <w:sz w:val="20"/>
              </w:rPr>
              <w:t xml:space="preserve"> </w:t>
            </w:r>
            <w:r w:rsidRPr="00056AEC">
              <w:rPr>
                <w:b/>
                <w:sz w:val="20"/>
              </w:rPr>
              <w:t>ОТКЛЮЧЕНИЕ</w:t>
            </w:r>
            <w:r w:rsidRPr="00056AEC">
              <w:rPr>
                <w:b/>
                <w:spacing w:val="-7"/>
                <w:sz w:val="20"/>
              </w:rPr>
              <w:t xml:space="preserve"> </w:t>
            </w:r>
            <w:r w:rsidRPr="00056AEC">
              <w:rPr>
                <w:b/>
                <w:spacing w:val="-2"/>
                <w:sz w:val="20"/>
              </w:rPr>
              <w:t>СТОЯКОВ</w:t>
            </w:r>
            <w:r>
              <w:rPr>
                <w:b/>
                <w:spacing w:val="-2"/>
                <w:sz w:val="20"/>
              </w:rPr>
              <w:t>*</w:t>
            </w:r>
          </w:p>
        </w:tc>
      </w:tr>
      <w:tr w:rsidR="00FE5E18" w:rsidTr="00056AEC">
        <w:trPr>
          <w:trHeight w:val="508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131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4.1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0" w:line="240" w:lineRule="atLeast"/>
              <w:ind w:right="200"/>
              <w:rPr>
                <w:sz w:val="20"/>
              </w:rPr>
            </w:pPr>
            <w:r w:rsidRPr="00056AEC">
              <w:rPr>
                <w:sz w:val="20"/>
              </w:rPr>
              <w:t>Отключение/включение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z w:val="20"/>
              </w:rPr>
              <w:t>стояка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центрального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отопления</w:t>
            </w:r>
            <w:r w:rsidRPr="00056AEC">
              <w:rPr>
                <w:spacing w:val="-12"/>
                <w:sz w:val="20"/>
              </w:rPr>
              <w:t xml:space="preserve"> </w:t>
            </w:r>
            <w:r w:rsidRPr="00056AEC">
              <w:rPr>
                <w:sz w:val="20"/>
              </w:rPr>
              <w:t>до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 xml:space="preserve">4-х </w:t>
            </w:r>
            <w:r w:rsidRPr="00056AEC">
              <w:rPr>
                <w:spacing w:val="-2"/>
                <w:sz w:val="20"/>
              </w:rPr>
              <w:t>часов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131"/>
              <w:ind w:left="153" w:right="133"/>
              <w:jc w:val="center"/>
              <w:rPr>
                <w:sz w:val="20"/>
              </w:rPr>
            </w:pPr>
            <w:r w:rsidRPr="00056AEC">
              <w:rPr>
                <w:sz w:val="20"/>
              </w:rPr>
              <w:t>1</w:t>
            </w:r>
            <w:r w:rsidRPr="00056AEC">
              <w:rPr>
                <w:spacing w:val="1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стояк</w:t>
            </w:r>
          </w:p>
        </w:tc>
        <w:tc>
          <w:tcPr>
            <w:tcW w:w="1701" w:type="dxa"/>
          </w:tcPr>
          <w:p w:rsidR="00FE5E18" w:rsidRPr="00056AEC" w:rsidRDefault="00FE5E18" w:rsidP="00056AEC">
            <w:pPr>
              <w:pStyle w:val="TableParagraph"/>
              <w:spacing w:before="7"/>
              <w:ind w:left="0"/>
              <w:rPr>
                <w:rFonts w:ascii="Times New Roman"/>
                <w:sz w:val="20"/>
              </w:rPr>
            </w:pPr>
          </w:p>
          <w:p w:rsidR="00FE5E18" w:rsidRDefault="00FE5E18" w:rsidP="00056AEC">
            <w:pPr>
              <w:pStyle w:val="TableParagraph"/>
              <w:spacing w:before="0"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1200</w:t>
            </w:r>
          </w:p>
        </w:tc>
      </w:tr>
      <w:tr w:rsidR="00FE5E18" w:rsidTr="00056AEC">
        <w:trPr>
          <w:trHeight w:val="513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131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4.2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5" w:line="240" w:lineRule="atLeast"/>
              <w:rPr>
                <w:sz w:val="20"/>
              </w:rPr>
            </w:pPr>
            <w:r w:rsidRPr="00056AEC">
              <w:rPr>
                <w:sz w:val="20"/>
              </w:rPr>
              <w:t>Отключение/включение</w:t>
            </w:r>
            <w:r w:rsidRPr="00056AEC">
              <w:rPr>
                <w:spacing w:val="-11"/>
                <w:sz w:val="20"/>
              </w:rPr>
              <w:t xml:space="preserve"> </w:t>
            </w:r>
            <w:r w:rsidRPr="00056AEC">
              <w:rPr>
                <w:sz w:val="20"/>
              </w:rPr>
              <w:t>стояка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холодного,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z w:val="20"/>
              </w:rPr>
              <w:t>горячего</w:t>
            </w:r>
            <w:r w:rsidRPr="00056AEC">
              <w:rPr>
                <w:spacing w:val="-12"/>
                <w:sz w:val="20"/>
              </w:rPr>
              <w:t xml:space="preserve"> </w:t>
            </w:r>
            <w:r w:rsidRPr="00056AEC">
              <w:rPr>
                <w:sz w:val="20"/>
              </w:rPr>
              <w:t>водоснабжения до 3-х часов (до 5-го этажа)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131"/>
              <w:ind w:left="153" w:right="133"/>
              <w:jc w:val="center"/>
              <w:rPr>
                <w:sz w:val="20"/>
              </w:rPr>
            </w:pPr>
            <w:r w:rsidRPr="00056AEC">
              <w:rPr>
                <w:sz w:val="20"/>
              </w:rPr>
              <w:t>1</w:t>
            </w:r>
            <w:r w:rsidRPr="00056AEC">
              <w:rPr>
                <w:spacing w:val="1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стояк</w:t>
            </w:r>
          </w:p>
        </w:tc>
        <w:tc>
          <w:tcPr>
            <w:tcW w:w="1701" w:type="dxa"/>
          </w:tcPr>
          <w:p w:rsidR="00FE5E18" w:rsidRPr="00056AEC" w:rsidRDefault="00FE5E18" w:rsidP="00056AEC">
            <w:pPr>
              <w:pStyle w:val="TableParagraph"/>
              <w:spacing w:before="0"/>
              <w:ind w:left="0"/>
              <w:rPr>
                <w:rFonts w:ascii="Times New Roman"/>
                <w:sz w:val="21"/>
              </w:rPr>
            </w:pPr>
          </w:p>
          <w:p w:rsidR="00FE5E18" w:rsidRDefault="00FE5E18" w:rsidP="00056AEC">
            <w:pPr>
              <w:pStyle w:val="TableParagraph"/>
              <w:spacing w:before="0"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1000</w:t>
            </w:r>
          </w:p>
        </w:tc>
      </w:tr>
      <w:tr w:rsidR="00FE5E18" w:rsidTr="00056AEC">
        <w:trPr>
          <w:trHeight w:val="729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 w:rsidR="00FE5E18" w:rsidRPr="00056AEC" w:rsidRDefault="00FE5E18" w:rsidP="00056AEC">
            <w:pPr>
              <w:pStyle w:val="TableParagraph"/>
              <w:spacing w:before="0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4.3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0"/>
              <w:rPr>
                <w:sz w:val="20"/>
              </w:rPr>
            </w:pPr>
            <w:r w:rsidRPr="00056AEC">
              <w:rPr>
                <w:sz w:val="20"/>
              </w:rPr>
              <w:t>Оплата за каждый дополнительный час отключение стояка холодного,</w:t>
            </w:r>
            <w:r w:rsidRPr="00056AEC">
              <w:rPr>
                <w:spacing w:val="-4"/>
                <w:sz w:val="20"/>
              </w:rPr>
              <w:t xml:space="preserve"> </w:t>
            </w:r>
            <w:r w:rsidRPr="00056AEC">
              <w:rPr>
                <w:sz w:val="20"/>
              </w:rPr>
              <w:t>горячего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водоснабжения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(начисление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за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час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с</w:t>
            </w:r>
            <w:r w:rsidRPr="00056AEC">
              <w:rPr>
                <w:spacing w:val="-1"/>
                <w:sz w:val="20"/>
              </w:rPr>
              <w:t xml:space="preserve"> </w:t>
            </w:r>
            <w:r w:rsidRPr="00056AEC">
              <w:rPr>
                <w:sz w:val="20"/>
              </w:rPr>
              <w:t>момента</w:t>
            </w:r>
          </w:p>
          <w:p w:rsidR="00FE5E18" w:rsidRPr="00056AEC" w:rsidRDefault="00FE5E18" w:rsidP="00056AEC">
            <w:pPr>
              <w:pStyle w:val="TableParagraph"/>
              <w:spacing w:before="0" w:line="224" w:lineRule="exact"/>
              <w:rPr>
                <w:sz w:val="20"/>
              </w:rPr>
            </w:pPr>
            <w:r w:rsidRPr="00056AEC">
              <w:rPr>
                <w:spacing w:val="-2"/>
                <w:sz w:val="20"/>
              </w:rPr>
              <w:t>истечения</w:t>
            </w:r>
            <w:r w:rsidRPr="00056AEC">
              <w:rPr>
                <w:spacing w:val="11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предшествующего</w:t>
            </w:r>
            <w:r w:rsidRPr="00056AEC">
              <w:rPr>
                <w:spacing w:val="14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времени)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 w:rsidR="00FE5E18" w:rsidRPr="00056AEC" w:rsidRDefault="00FE5E18" w:rsidP="00056AEC">
            <w:pPr>
              <w:pStyle w:val="TableParagraph"/>
              <w:spacing w:before="0"/>
              <w:ind w:left="152" w:right="139"/>
              <w:jc w:val="center"/>
              <w:rPr>
                <w:sz w:val="20"/>
              </w:rPr>
            </w:pPr>
            <w:r w:rsidRPr="00056AEC">
              <w:rPr>
                <w:sz w:val="20"/>
              </w:rPr>
              <w:t>1</w:t>
            </w:r>
            <w:r w:rsidRPr="00056AEC">
              <w:rPr>
                <w:spacing w:val="1"/>
                <w:sz w:val="20"/>
              </w:rPr>
              <w:t xml:space="preserve"> </w:t>
            </w:r>
            <w:r w:rsidRPr="00056AEC">
              <w:rPr>
                <w:spacing w:val="-5"/>
                <w:sz w:val="20"/>
              </w:rPr>
              <w:t>час</w:t>
            </w:r>
          </w:p>
        </w:tc>
        <w:tc>
          <w:tcPr>
            <w:tcW w:w="1701" w:type="dxa"/>
          </w:tcPr>
          <w:p w:rsidR="00FE5E18" w:rsidRPr="00056AEC" w:rsidRDefault="00FE5E18" w:rsidP="00056AE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FE5E18" w:rsidRPr="00056AEC" w:rsidRDefault="00FE5E18" w:rsidP="00056AEC">
            <w:pPr>
              <w:pStyle w:val="TableParagraph"/>
              <w:spacing w:before="9"/>
              <w:ind w:left="0"/>
              <w:rPr>
                <w:rFonts w:ascii="Times New Roman"/>
                <w:sz w:val="17"/>
              </w:rPr>
            </w:pPr>
          </w:p>
          <w:p w:rsidR="00FE5E18" w:rsidRDefault="00FE5E18" w:rsidP="00056AEC">
            <w:pPr>
              <w:pStyle w:val="TableParagraph"/>
              <w:spacing w:before="0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300</w:t>
            </w:r>
          </w:p>
        </w:tc>
      </w:tr>
      <w:tr w:rsidR="00FE5E18" w:rsidTr="00056AEC">
        <w:trPr>
          <w:trHeight w:val="513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131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4.4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5" w:line="240" w:lineRule="atLeast"/>
              <w:ind w:right="200"/>
              <w:rPr>
                <w:sz w:val="20"/>
              </w:rPr>
            </w:pPr>
            <w:r w:rsidRPr="00056AEC">
              <w:rPr>
                <w:sz w:val="20"/>
              </w:rPr>
              <w:t>Отключение/включение</w:t>
            </w:r>
            <w:r w:rsidRPr="00056AEC">
              <w:rPr>
                <w:spacing w:val="-10"/>
                <w:sz w:val="20"/>
              </w:rPr>
              <w:t xml:space="preserve"> </w:t>
            </w:r>
            <w:r w:rsidRPr="00056AEC">
              <w:rPr>
                <w:sz w:val="20"/>
              </w:rPr>
              <w:t>стояка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центрального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отопления</w:t>
            </w:r>
            <w:r w:rsidRPr="00056AEC">
              <w:rPr>
                <w:spacing w:val="-12"/>
                <w:sz w:val="20"/>
              </w:rPr>
              <w:t xml:space="preserve"> </w:t>
            </w:r>
            <w:r w:rsidRPr="00056AEC">
              <w:rPr>
                <w:sz w:val="20"/>
              </w:rPr>
              <w:t>до</w:t>
            </w:r>
            <w:r w:rsidRPr="00056AEC">
              <w:rPr>
                <w:spacing w:val="-2"/>
                <w:sz w:val="20"/>
              </w:rPr>
              <w:t xml:space="preserve"> </w:t>
            </w:r>
            <w:r w:rsidRPr="00056AEC">
              <w:rPr>
                <w:sz w:val="20"/>
              </w:rPr>
              <w:t>4-х часов в отопительный период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131"/>
              <w:ind w:left="153" w:right="133"/>
              <w:jc w:val="center"/>
              <w:rPr>
                <w:sz w:val="20"/>
              </w:rPr>
            </w:pPr>
            <w:r w:rsidRPr="00056AEC">
              <w:rPr>
                <w:sz w:val="20"/>
              </w:rPr>
              <w:t>1</w:t>
            </w:r>
            <w:r w:rsidRPr="00056AEC">
              <w:rPr>
                <w:spacing w:val="1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стояк</w:t>
            </w:r>
          </w:p>
        </w:tc>
        <w:tc>
          <w:tcPr>
            <w:tcW w:w="1701" w:type="dxa"/>
          </w:tcPr>
          <w:p w:rsidR="00FE5E18" w:rsidRPr="00056AEC" w:rsidRDefault="00FE5E18" w:rsidP="00056AEC">
            <w:pPr>
              <w:pStyle w:val="TableParagraph"/>
              <w:spacing w:before="0"/>
              <w:ind w:left="0"/>
              <w:rPr>
                <w:rFonts w:ascii="Times New Roman"/>
                <w:sz w:val="21"/>
              </w:rPr>
            </w:pPr>
          </w:p>
          <w:p w:rsidR="00FE5E18" w:rsidRDefault="00FE5E18" w:rsidP="00056AEC">
            <w:pPr>
              <w:pStyle w:val="TableParagraph"/>
              <w:spacing w:before="0"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1600</w:t>
            </w:r>
          </w:p>
        </w:tc>
      </w:tr>
      <w:tr w:rsidR="00FE5E18" w:rsidTr="00056AEC">
        <w:trPr>
          <w:trHeight w:val="729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 w:rsidR="00FE5E18" w:rsidRPr="00056AEC" w:rsidRDefault="00FE5E18" w:rsidP="00056AEC">
            <w:pPr>
              <w:pStyle w:val="TableParagraph"/>
              <w:spacing w:before="0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4.5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0" w:line="241" w:lineRule="exact"/>
              <w:rPr>
                <w:sz w:val="20"/>
              </w:rPr>
            </w:pPr>
            <w:r w:rsidRPr="00056AEC">
              <w:rPr>
                <w:sz w:val="20"/>
              </w:rPr>
              <w:t>Оплата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за</w:t>
            </w:r>
            <w:r w:rsidRPr="00056AEC">
              <w:rPr>
                <w:spacing w:val="-10"/>
                <w:sz w:val="20"/>
              </w:rPr>
              <w:t xml:space="preserve"> </w:t>
            </w:r>
            <w:r w:rsidRPr="00056AEC">
              <w:rPr>
                <w:sz w:val="20"/>
              </w:rPr>
              <w:t>каждый</w:t>
            </w:r>
            <w:r w:rsidRPr="00056AEC">
              <w:rPr>
                <w:spacing w:val="-4"/>
                <w:sz w:val="20"/>
              </w:rPr>
              <w:t xml:space="preserve"> </w:t>
            </w:r>
            <w:r w:rsidRPr="00056AEC">
              <w:rPr>
                <w:sz w:val="20"/>
              </w:rPr>
              <w:t>дополнительный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час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отключение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стояка</w:t>
            </w:r>
          </w:p>
          <w:p w:rsidR="00FE5E18" w:rsidRPr="00056AEC" w:rsidRDefault="00FE5E18" w:rsidP="00056AEC">
            <w:pPr>
              <w:pStyle w:val="TableParagraph"/>
              <w:spacing w:before="0" w:line="242" w:lineRule="exact"/>
              <w:rPr>
                <w:sz w:val="20"/>
              </w:rPr>
            </w:pPr>
            <w:r w:rsidRPr="00056AEC">
              <w:rPr>
                <w:sz w:val="20"/>
              </w:rPr>
              <w:t>центрального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z w:val="20"/>
              </w:rPr>
              <w:t>отопления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(начисление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за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час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с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момента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истечения</w:t>
            </w:r>
          </w:p>
          <w:p w:rsidR="00FE5E18" w:rsidRPr="00056AEC" w:rsidRDefault="00FE5E18" w:rsidP="00056AEC">
            <w:pPr>
              <w:pStyle w:val="TableParagraph"/>
              <w:spacing w:before="0" w:line="226" w:lineRule="exact"/>
              <w:rPr>
                <w:sz w:val="20"/>
              </w:rPr>
            </w:pPr>
            <w:r w:rsidRPr="00056AEC">
              <w:rPr>
                <w:spacing w:val="-2"/>
                <w:sz w:val="20"/>
              </w:rPr>
              <w:t>предшествующего</w:t>
            </w:r>
            <w:r w:rsidRPr="00056AEC">
              <w:rPr>
                <w:spacing w:val="15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времени)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 w:rsidR="00FE5E18" w:rsidRPr="00056AEC" w:rsidRDefault="00FE5E18" w:rsidP="00056AEC">
            <w:pPr>
              <w:pStyle w:val="TableParagraph"/>
              <w:spacing w:before="0"/>
              <w:ind w:left="152" w:right="139"/>
              <w:jc w:val="center"/>
              <w:rPr>
                <w:sz w:val="20"/>
              </w:rPr>
            </w:pPr>
            <w:r w:rsidRPr="00056AEC">
              <w:rPr>
                <w:sz w:val="20"/>
              </w:rPr>
              <w:t>1</w:t>
            </w:r>
            <w:r w:rsidRPr="00056AEC">
              <w:rPr>
                <w:spacing w:val="1"/>
                <w:sz w:val="20"/>
              </w:rPr>
              <w:t xml:space="preserve"> </w:t>
            </w:r>
            <w:r w:rsidRPr="00056AEC">
              <w:rPr>
                <w:spacing w:val="-5"/>
                <w:sz w:val="20"/>
              </w:rPr>
              <w:t>час</w:t>
            </w:r>
          </w:p>
        </w:tc>
        <w:tc>
          <w:tcPr>
            <w:tcW w:w="1701" w:type="dxa"/>
          </w:tcPr>
          <w:p w:rsidR="00FE5E18" w:rsidRPr="00056AEC" w:rsidRDefault="00FE5E18" w:rsidP="00056AE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FE5E18" w:rsidRPr="00056AEC" w:rsidRDefault="00FE5E18" w:rsidP="00056AEC">
            <w:pPr>
              <w:pStyle w:val="TableParagraph"/>
              <w:spacing w:before="9"/>
              <w:ind w:left="0"/>
              <w:rPr>
                <w:rFonts w:ascii="Times New Roman"/>
                <w:sz w:val="17"/>
              </w:rPr>
            </w:pPr>
          </w:p>
          <w:p w:rsidR="00FE5E18" w:rsidRDefault="00FE5E18" w:rsidP="00056AEC">
            <w:pPr>
              <w:pStyle w:val="TableParagraph"/>
              <w:spacing w:before="0"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300</w:t>
            </w:r>
          </w:p>
        </w:tc>
      </w:tr>
      <w:tr w:rsidR="00FE5E18" w:rsidTr="00056AEC">
        <w:trPr>
          <w:trHeight w:val="302"/>
        </w:trPr>
        <w:tc>
          <w:tcPr>
            <w:tcW w:w="9927" w:type="dxa"/>
            <w:gridSpan w:val="4"/>
            <w:shd w:val="clear" w:color="auto" w:fill="DEEAF6"/>
          </w:tcPr>
          <w:p w:rsidR="00FE5E18" w:rsidRPr="00056AEC" w:rsidRDefault="00FE5E18">
            <w:pPr>
              <w:pStyle w:val="TableParagraph"/>
              <w:rPr>
                <w:b/>
                <w:sz w:val="20"/>
              </w:rPr>
            </w:pPr>
            <w:r w:rsidRPr="00056AEC">
              <w:rPr>
                <w:b/>
                <w:sz w:val="20"/>
              </w:rPr>
              <w:t>5.</w:t>
            </w:r>
            <w:r w:rsidRPr="00056AEC">
              <w:rPr>
                <w:b/>
                <w:spacing w:val="-6"/>
                <w:sz w:val="20"/>
              </w:rPr>
              <w:t xml:space="preserve"> </w:t>
            </w:r>
            <w:r w:rsidRPr="00056AEC">
              <w:rPr>
                <w:b/>
                <w:sz w:val="20"/>
              </w:rPr>
              <w:t>УСТАНОВКА</w:t>
            </w:r>
            <w:r w:rsidRPr="00056AEC">
              <w:rPr>
                <w:b/>
                <w:spacing w:val="-11"/>
                <w:sz w:val="20"/>
              </w:rPr>
              <w:t xml:space="preserve"> </w:t>
            </w:r>
            <w:r w:rsidRPr="00056AEC">
              <w:rPr>
                <w:b/>
                <w:sz w:val="20"/>
              </w:rPr>
              <w:t>ПРИБОРА</w:t>
            </w:r>
            <w:r w:rsidRPr="00056AEC">
              <w:rPr>
                <w:b/>
                <w:spacing w:val="-7"/>
                <w:sz w:val="20"/>
              </w:rPr>
              <w:t xml:space="preserve"> </w:t>
            </w:r>
            <w:r w:rsidRPr="00056AEC">
              <w:rPr>
                <w:b/>
                <w:sz w:val="20"/>
              </w:rPr>
              <w:t>УЧЕТА,</w:t>
            </w:r>
            <w:r w:rsidRPr="00056AEC">
              <w:rPr>
                <w:b/>
                <w:spacing w:val="-4"/>
                <w:sz w:val="20"/>
              </w:rPr>
              <w:t xml:space="preserve"> </w:t>
            </w:r>
            <w:r w:rsidRPr="00056AEC">
              <w:rPr>
                <w:b/>
                <w:sz w:val="20"/>
              </w:rPr>
              <w:t>СМЕНА</w:t>
            </w:r>
            <w:r w:rsidRPr="00056AEC">
              <w:rPr>
                <w:b/>
                <w:spacing w:val="-6"/>
                <w:sz w:val="20"/>
              </w:rPr>
              <w:t xml:space="preserve"> </w:t>
            </w:r>
            <w:r w:rsidRPr="00056AEC">
              <w:rPr>
                <w:b/>
                <w:sz w:val="20"/>
              </w:rPr>
              <w:t>И</w:t>
            </w:r>
            <w:r w:rsidRPr="00056AEC">
              <w:rPr>
                <w:b/>
                <w:spacing w:val="-11"/>
                <w:sz w:val="20"/>
              </w:rPr>
              <w:t xml:space="preserve"> </w:t>
            </w:r>
            <w:r w:rsidRPr="00056AEC">
              <w:rPr>
                <w:b/>
                <w:sz w:val="20"/>
              </w:rPr>
              <w:t>ПРИЁМКА</w:t>
            </w:r>
            <w:r w:rsidRPr="00056AEC">
              <w:rPr>
                <w:b/>
                <w:spacing w:val="-6"/>
                <w:sz w:val="20"/>
              </w:rPr>
              <w:t xml:space="preserve"> </w:t>
            </w:r>
            <w:r w:rsidRPr="00056AEC">
              <w:rPr>
                <w:b/>
                <w:spacing w:val="-5"/>
                <w:sz w:val="20"/>
              </w:rPr>
              <w:t>ПУ</w:t>
            </w:r>
          </w:p>
        </w:tc>
      </w:tr>
      <w:tr w:rsidR="00FE5E18" w:rsidTr="00056AEC">
        <w:trPr>
          <w:trHeight w:val="508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131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5.1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0" w:line="240" w:lineRule="atLeast"/>
              <w:ind w:right="200"/>
              <w:rPr>
                <w:sz w:val="20"/>
              </w:rPr>
            </w:pPr>
            <w:r w:rsidRPr="00056AEC">
              <w:rPr>
                <w:sz w:val="20"/>
              </w:rPr>
              <w:t>Установка</w:t>
            </w:r>
            <w:r w:rsidRPr="00056AEC">
              <w:rPr>
                <w:spacing w:val="-4"/>
                <w:sz w:val="20"/>
              </w:rPr>
              <w:t xml:space="preserve"> </w:t>
            </w:r>
            <w:r w:rsidRPr="00056AEC">
              <w:rPr>
                <w:sz w:val="20"/>
              </w:rPr>
              <w:t>квартирных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приборов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учета</w:t>
            </w:r>
            <w:r w:rsidRPr="00056AEC">
              <w:rPr>
                <w:spacing w:val="-4"/>
                <w:sz w:val="20"/>
              </w:rPr>
              <w:t xml:space="preserve"> </w:t>
            </w:r>
            <w:r w:rsidRPr="00056AEC">
              <w:rPr>
                <w:sz w:val="20"/>
              </w:rPr>
              <w:t>холодной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и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горячей</w:t>
            </w:r>
            <w:r w:rsidRPr="00056AEC">
              <w:rPr>
                <w:spacing w:val="-1"/>
                <w:sz w:val="20"/>
              </w:rPr>
              <w:t xml:space="preserve"> </w:t>
            </w:r>
            <w:r w:rsidRPr="00056AEC">
              <w:rPr>
                <w:sz w:val="20"/>
              </w:rPr>
              <w:t>воды (без материала)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131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Pr="00056AEC" w:rsidRDefault="00FE5E18" w:rsidP="00056AEC">
            <w:pPr>
              <w:pStyle w:val="TableParagraph"/>
              <w:spacing w:before="6"/>
              <w:ind w:left="0"/>
              <w:rPr>
                <w:rFonts w:ascii="Times New Roman"/>
                <w:sz w:val="20"/>
              </w:rPr>
            </w:pPr>
          </w:p>
          <w:p w:rsidR="00FE5E18" w:rsidRDefault="00FE5E18" w:rsidP="00056AEC">
            <w:pPr>
              <w:pStyle w:val="TableParagraph"/>
              <w:spacing w:before="0"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1250</w:t>
            </w:r>
          </w:p>
        </w:tc>
      </w:tr>
      <w:tr w:rsidR="00FE5E18" w:rsidTr="00056AEC">
        <w:trPr>
          <w:trHeight w:val="301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5.2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Смена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квартирных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приборов</w:t>
            </w:r>
            <w:r w:rsidRPr="00056AEC">
              <w:rPr>
                <w:spacing w:val="-10"/>
                <w:sz w:val="20"/>
              </w:rPr>
              <w:t xml:space="preserve"> </w:t>
            </w:r>
            <w:r w:rsidRPr="00056AEC">
              <w:rPr>
                <w:sz w:val="20"/>
              </w:rPr>
              <w:t>учета</w:t>
            </w:r>
            <w:r w:rsidRPr="00056AEC">
              <w:rPr>
                <w:spacing w:val="-10"/>
                <w:sz w:val="20"/>
              </w:rPr>
              <w:t xml:space="preserve"> </w:t>
            </w:r>
            <w:r w:rsidRPr="00056AEC">
              <w:rPr>
                <w:sz w:val="20"/>
              </w:rPr>
              <w:t>холодной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и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горячей</w:t>
            </w:r>
            <w:r w:rsidRPr="00056AEC">
              <w:rPr>
                <w:spacing w:val="-4"/>
                <w:sz w:val="20"/>
              </w:rPr>
              <w:t xml:space="preserve"> воды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800</w:t>
            </w:r>
          </w:p>
        </w:tc>
      </w:tr>
      <w:tr w:rsidR="00FE5E18" w:rsidTr="00056AEC">
        <w:trPr>
          <w:trHeight w:val="508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131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5.3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0" w:line="240" w:lineRule="atLeast"/>
              <w:rPr>
                <w:sz w:val="20"/>
              </w:rPr>
            </w:pPr>
            <w:r w:rsidRPr="00056AEC">
              <w:rPr>
                <w:sz w:val="20"/>
              </w:rPr>
              <w:t>Приемка</w:t>
            </w:r>
            <w:r w:rsidRPr="00056AEC">
              <w:rPr>
                <w:spacing w:val="-3"/>
                <w:sz w:val="20"/>
              </w:rPr>
              <w:t xml:space="preserve"> </w:t>
            </w:r>
            <w:r w:rsidRPr="00056AEC">
              <w:rPr>
                <w:sz w:val="20"/>
              </w:rPr>
              <w:t>квартирных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приборов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учета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холодной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и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горячей</w:t>
            </w:r>
            <w:r w:rsidRPr="00056AEC">
              <w:rPr>
                <w:spacing w:val="-2"/>
                <w:sz w:val="20"/>
              </w:rPr>
              <w:t xml:space="preserve"> </w:t>
            </w:r>
            <w:r w:rsidRPr="00056AEC">
              <w:rPr>
                <w:sz w:val="20"/>
              </w:rPr>
              <w:t>воды (вторичное обращение и более)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131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Pr="00056AEC" w:rsidRDefault="00FE5E18" w:rsidP="00056AEC">
            <w:pPr>
              <w:pStyle w:val="TableParagraph"/>
              <w:spacing w:before="6"/>
              <w:ind w:left="0"/>
              <w:rPr>
                <w:rFonts w:ascii="Times New Roman"/>
                <w:sz w:val="20"/>
              </w:rPr>
            </w:pPr>
          </w:p>
          <w:p w:rsidR="00FE5E18" w:rsidRDefault="00FE5E18" w:rsidP="00056AEC">
            <w:pPr>
              <w:pStyle w:val="TableParagraph"/>
              <w:spacing w:before="0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350</w:t>
            </w:r>
          </w:p>
        </w:tc>
      </w:tr>
      <w:tr w:rsidR="00FE5E18" w:rsidTr="00056AEC">
        <w:trPr>
          <w:trHeight w:val="302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5.4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Установка</w:t>
            </w:r>
            <w:r w:rsidRPr="00056AEC">
              <w:rPr>
                <w:spacing w:val="-10"/>
                <w:sz w:val="20"/>
              </w:rPr>
              <w:t xml:space="preserve"> </w:t>
            </w:r>
            <w:r w:rsidRPr="00056AEC">
              <w:rPr>
                <w:sz w:val="20"/>
              </w:rPr>
              <w:t>фильтра</w:t>
            </w:r>
            <w:r w:rsidRPr="00056AEC">
              <w:rPr>
                <w:spacing w:val="-12"/>
                <w:sz w:val="20"/>
              </w:rPr>
              <w:t xml:space="preserve"> </w:t>
            </w:r>
            <w:r w:rsidRPr="00056AEC">
              <w:rPr>
                <w:sz w:val="20"/>
              </w:rPr>
              <w:t>(без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отключения</w:t>
            </w:r>
            <w:r w:rsidRPr="00056AEC">
              <w:rPr>
                <w:spacing w:val="-10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стояка)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600</w:t>
            </w:r>
          </w:p>
        </w:tc>
      </w:tr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5.5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Прочистка</w:t>
            </w:r>
            <w:r w:rsidRPr="00056AEC">
              <w:rPr>
                <w:spacing w:val="-10"/>
                <w:sz w:val="20"/>
              </w:rPr>
              <w:t xml:space="preserve"> </w:t>
            </w:r>
            <w:r w:rsidRPr="00056AEC">
              <w:rPr>
                <w:sz w:val="20"/>
              </w:rPr>
              <w:t>фильтра</w:t>
            </w:r>
            <w:r w:rsidRPr="00056AEC">
              <w:rPr>
                <w:spacing w:val="-12"/>
                <w:sz w:val="20"/>
              </w:rPr>
              <w:t xml:space="preserve"> </w:t>
            </w:r>
            <w:r w:rsidRPr="00056AEC">
              <w:rPr>
                <w:sz w:val="20"/>
              </w:rPr>
              <w:t>(без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отключения</w:t>
            </w:r>
            <w:r w:rsidRPr="00056AEC">
              <w:rPr>
                <w:spacing w:val="-10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стояка)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450</w:t>
            </w:r>
          </w:p>
        </w:tc>
      </w:tr>
      <w:tr w:rsidR="00FE5E18" w:rsidTr="00056AEC">
        <w:trPr>
          <w:trHeight w:val="302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5.6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Установка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уголка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400</w:t>
            </w:r>
          </w:p>
        </w:tc>
      </w:tr>
      <w:tr w:rsidR="00FE5E18" w:rsidTr="00056AEC">
        <w:trPr>
          <w:trHeight w:val="301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5.7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Установка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нипеля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550</w:t>
            </w:r>
          </w:p>
        </w:tc>
      </w:tr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20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5.8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20"/>
              <w:rPr>
                <w:sz w:val="20"/>
              </w:rPr>
            </w:pPr>
            <w:r w:rsidRPr="00056AEC">
              <w:rPr>
                <w:sz w:val="20"/>
              </w:rPr>
              <w:t>Установка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манжета</w:t>
            </w:r>
            <w:r w:rsidRPr="00056AEC">
              <w:rPr>
                <w:spacing w:val="-4"/>
                <w:sz w:val="20"/>
              </w:rPr>
              <w:t xml:space="preserve"> </w:t>
            </w:r>
            <w:r w:rsidRPr="00056AEC">
              <w:rPr>
                <w:sz w:val="20"/>
              </w:rPr>
              <w:t>D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pacing w:val="-4"/>
                <w:sz w:val="20"/>
              </w:rPr>
              <w:t>50мм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20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350</w:t>
            </w:r>
          </w:p>
        </w:tc>
      </w:tr>
    </w:tbl>
    <w:p w:rsidR="00FE5E18" w:rsidRDefault="00FE5E18">
      <w:pPr>
        <w:spacing w:line="252" w:lineRule="exact"/>
        <w:jc w:val="center"/>
        <w:sectPr w:rsidR="00FE5E18">
          <w:pgSz w:w="11910" w:h="16840"/>
          <w:pgMar w:top="1660" w:right="760" w:bottom="814" w:left="980" w:header="756" w:footer="475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6098"/>
        <w:gridCol w:w="1278"/>
        <w:gridCol w:w="1701"/>
      </w:tblGrid>
      <w:tr w:rsidR="00FE5E18" w:rsidTr="00056AEC">
        <w:trPr>
          <w:trHeight w:val="508"/>
        </w:trPr>
        <w:tc>
          <w:tcPr>
            <w:tcW w:w="850" w:type="dxa"/>
            <w:shd w:val="clear" w:color="auto" w:fill="DEEAF6"/>
          </w:tcPr>
          <w:p w:rsidR="00FE5E18" w:rsidRPr="00056AEC" w:rsidRDefault="00FE5E18" w:rsidP="00056AEC">
            <w:pPr>
              <w:pStyle w:val="TableParagraph"/>
              <w:spacing w:before="126"/>
              <w:ind w:left="158"/>
              <w:rPr>
                <w:sz w:val="20"/>
              </w:rPr>
            </w:pPr>
            <w:r w:rsidRPr="00056AEC">
              <w:rPr>
                <w:sz w:val="20"/>
              </w:rPr>
              <w:t>№</w:t>
            </w:r>
            <w:r w:rsidRPr="00056AEC">
              <w:rPr>
                <w:spacing w:val="2"/>
                <w:sz w:val="20"/>
              </w:rPr>
              <w:t xml:space="preserve"> </w:t>
            </w:r>
            <w:r w:rsidRPr="00056AEC">
              <w:rPr>
                <w:spacing w:val="-5"/>
                <w:sz w:val="20"/>
              </w:rPr>
              <w:t>п/п</w:t>
            </w:r>
          </w:p>
        </w:tc>
        <w:tc>
          <w:tcPr>
            <w:tcW w:w="6098" w:type="dxa"/>
            <w:shd w:val="clear" w:color="auto" w:fill="DEEAF6"/>
          </w:tcPr>
          <w:p w:rsidR="00FE5E18" w:rsidRPr="00056AEC" w:rsidRDefault="00FE5E18" w:rsidP="00056AEC">
            <w:pPr>
              <w:pStyle w:val="TableParagraph"/>
              <w:spacing w:before="126"/>
              <w:ind w:left="1824"/>
              <w:rPr>
                <w:sz w:val="20"/>
              </w:rPr>
            </w:pPr>
            <w:r w:rsidRPr="00056AEC">
              <w:rPr>
                <w:sz w:val="20"/>
              </w:rPr>
              <w:t>Наименование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работ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z w:val="20"/>
              </w:rPr>
              <w:t>и</w:t>
            </w:r>
            <w:r w:rsidRPr="00056AEC">
              <w:rPr>
                <w:spacing w:val="-2"/>
                <w:sz w:val="20"/>
              </w:rPr>
              <w:t xml:space="preserve"> </w:t>
            </w:r>
            <w:r w:rsidRPr="00056AEC">
              <w:rPr>
                <w:spacing w:val="-4"/>
                <w:sz w:val="20"/>
              </w:rPr>
              <w:t>услуг</w:t>
            </w:r>
          </w:p>
        </w:tc>
        <w:tc>
          <w:tcPr>
            <w:tcW w:w="1278" w:type="dxa"/>
            <w:shd w:val="clear" w:color="auto" w:fill="DEEAF6"/>
          </w:tcPr>
          <w:p w:rsidR="00FE5E18" w:rsidRPr="00056AEC" w:rsidRDefault="00FE5E18" w:rsidP="00056AEC">
            <w:pPr>
              <w:pStyle w:val="TableParagraph"/>
              <w:spacing w:before="126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2"/>
                <w:sz w:val="20"/>
              </w:rPr>
              <w:t>Ед.изм.</w:t>
            </w:r>
          </w:p>
        </w:tc>
        <w:tc>
          <w:tcPr>
            <w:tcW w:w="1701" w:type="dxa"/>
            <w:shd w:val="clear" w:color="auto" w:fill="DEEAF6"/>
          </w:tcPr>
          <w:p w:rsidR="00FE5E18" w:rsidRPr="00056AEC" w:rsidRDefault="00FE5E18" w:rsidP="00056AEC">
            <w:pPr>
              <w:pStyle w:val="TableParagraph"/>
              <w:spacing w:before="6"/>
              <w:ind w:left="112" w:right="107"/>
              <w:jc w:val="center"/>
              <w:rPr>
                <w:sz w:val="20"/>
              </w:rPr>
            </w:pPr>
            <w:r w:rsidRPr="00056AEC">
              <w:rPr>
                <w:sz w:val="20"/>
              </w:rPr>
              <w:t>Стоимость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pacing w:val="-10"/>
                <w:sz w:val="20"/>
              </w:rPr>
              <w:t>с</w:t>
            </w:r>
          </w:p>
          <w:p w:rsidR="00FE5E18" w:rsidRPr="00056AEC" w:rsidRDefault="00FE5E18" w:rsidP="00056AEC">
            <w:pPr>
              <w:pStyle w:val="TableParagraph"/>
              <w:spacing w:before="1" w:line="237" w:lineRule="exact"/>
              <w:ind w:left="112" w:right="107"/>
              <w:jc w:val="center"/>
              <w:rPr>
                <w:sz w:val="20"/>
              </w:rPr>
            </w:pPr>
            <w:r w:rsidRPr="00056AEC">
              <w:rPr>
                <w:sz w:val="20"/>
              </w:rPr>
              <w:t>учетом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НДС,</w:t>
            </w:r>
            <w:r w:rsidRPr="00056AEC">
              <w:rPr>
                <w:spacing w:val="-2"/>
                <w:sz w:val="20"/>
              </w:rPr>
              <w:t xml:space="preserve"> </w:t>
            </w:r>
            <w:r w:rsidRPr="00056AEC">
              <w:rPr>
                <w:spacing w:val="-4"/>
                <w:sz w:val="20"/>
              </w:rPr>
              <w:t>руб.</w:t>
            </w:r>
          </w:p>
        </w:tc>
      </w:tr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5.9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Установка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манжета</w:t>
            </w:r>
            <w:r w:rsidRPr="00056AEC">
              <w:rPr>
                <w:spacing w:val="-4"/>
                <w:sz w:val="20"/>
              </w:rPr>
              <w:t xml:space="preserve"> </w:t>
            </w:r>
            <w:r w:rsidRPr="00056AEC">
              <w:rPr>
                <w:sz w:val="20"/>
              </w:rPr>
              <w:t>D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100мм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450</w:t>
            </w:r>
          </w:p>
        </w:tc>
      </w:tr>
      <w:tr w:rsidR="00FE5E18" w:rsidTr="00056AEC">
        <w:trPr>
          <w:trHeight w:val="302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26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5.10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26"/>
              <w:rPr>
                <w:sz w:val="20"/>
              </w:rPr>
            </w:pPr>
            <w:r w:rsidRPr="00056AEC">
              <w:rPr>
                <w:sz w:val="20"/>
              </w:rPr>
              <w:t>Установка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тройника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D</w:t>
            </w:r>
            <w:r w:rsidRPr="00056AEC">
              <w:rPr>
                <w:spacing w:val="-3"/>
                <w:sz w:val="20"/>
              </w:rPr>
              <w:t xml:space="preserve"> </w:t>
            </w:r>
            <w:r w:rsidRPr="00056AEC">
              <w:rPr>
                <w:spacing w:val="-4"/>
                <w:sz w:val="20"/>
              </w:rPr>
              <w:t>50мм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26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1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450</w:t>
            </w:r>
          </w:p>
        </w:tc>
      </w:tr>
      <w:tr w:rsidR="00FE5E18" w:rsidTr="00056AEC">
        <w:trPr>
          <w:trHeight w:val="302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5.11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Установка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тройника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D</w:t>
            </w:r>
            <w:r w:rsidRPr="00056AEC">
              <w:rPr>
                <w:spacing w:val="-3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100мм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550</w:t>
            </w:r>
          </w:p>
        </w:tc>
      </w:tr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20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5.12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20"/>
              <w:rPr>
                <w:sz w:val="20"/>
              </w:rPr>
            </w:pPr>
            <w:r w:rsidRPr="00056AEC">
              <w:rPr>
                <w:sz w:val="20"/>
              </w:rPr>
              <w:t>Установка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муфты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20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650</w:t>
            </w:r>
          </w:p>
        </w:tc>
      </w:tr>
      <w:tr w:rsidR="00FE5E18" w:rsidTr="00056AEC">
        <w:trPr>
          <w:trHeight w:val="301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5.13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54" w:line="228" w:lineRule="exact"/>
              <w:rPr>
                <w:sz w:val="20"/>
              </w:rPr>
            </w:pPr>
            <w:r w:rsidRPr="00056AEC">
              <w:rPr>
                <w:sz w:val="20"/>
              </w:rPr>
              <w:t>Нарезка</w:t>
            </w:r>
            <w:r w:rsidRPr="00056AEC">
              <w:rPr>
                <w:spacing w:val="-4"/>
                <w:sz w:val="20"/>
              </w:rPr>
              <w:t xml:space="preserve"> </w:t>
            </w:r>
            <w:r w:rsidRPr="00056AEC">
              <w:rPr>
                <w:sz w:val="20"/>
              </w:rPr>
              <w:t>резьбы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на</w:t>
            </w:r>
            <w:r w:rsidRPr="00056AEC">
              <w:rPr>
                <w:spacing w:val="-3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трубопроводе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E5E18" w:rsidRPr="00056AEC" w:rsidRDefault="00FE5E18" w:rsidP="00056AE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2"/>
                <w:sz w:val="20"/>
              </w:rPr>
              <w:t>5.13.1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D=15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550</w:t>
            </w:r>
          </w:p>
        </w:tc>
      </w:tr>
      <w:tr w:rsidR="00FE5E18" w:rsidTr="00056AEC">
        <w:trPr>
          <w:trHeight w:val="302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2"/>
                <w:sz w:val="20"/>
              </w:rPr>
              <w:t>5.13.2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D=20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700</w:t>
            </w:r>
          </w:p>
        </w:tc>
      </w:tr>
      <w:tr w:rsidR="00FE5E18" w:rsidTr="00056AEC">
        <w:trPr>
          <w:trHeight w:val="302"/>
        </w:trPr>
        <w:tc>
          <w:tcPr>
            <w:tcW w:w="9927" w:type="dxa"/>
            <w:gridSpan w:val="4"/>
            <w:shd w:val="clear" w:color="auto" w:fill="DEEAF6"/>
          </w:tcPr>
          <w:p w:rsidR="00FE5E18" w:rsidRPr="00056AEC" w:rsidRDefault="00FE5E18">
            <w:pPr>
              <w:pStyle w:val="TableParagraph"/>
              <w:rPr>
                <w:b/>
                <w:sz w:val="20"/>
              </w:rPr>
            </w:pPr>
            <w:r w:rsidRPr="00056AEC">
              <w:rPr>
                <w:b/>
                <w:sz w:val="20"/>
              </w:rPr>
              <w:t>6.</w:t>
            </w:r>
            <w:r w:rsidRPr="00056AEC">
              <w:rPr>
                <w:b/>
                <w:spacing w:val="-5"/>
                <w:sz w:val="20"/>
              </w:rPr>
              <w:t xml:space="preserve"> </w:t>
            </w:r>
            <w:r w:rsidRPr="00056AEC">
              <w:rPr>
                <w:b/>
                <w:sz w:val="20"/>
              </w:rPr>
              <w:t>БЫТОВАЯ</w:t>
            </w:r>
            <w:r w:rsidRPr="00056AEC">
              <w:rPr>
                <w:b/>
                <w:spacing w:val="-8"/>
                <w:sz w:val="20"/>
              </w:rPr>
              <w:t xml:space="preserve"> </w:t>
            </w:r>
            <w:r w:rsidRPr="00056AEC">
              <w:rPr>
                <w:b/>
                <w:spacing w:val="-2"/>
                <w:sz w:val="20"/>
              </w:rPr>
              <w:t>ТЕХНИКА</w:t>
            </w:r>
          </w:p>
        </w:tc>
      </w:tr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20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6.1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20"/>
              <w:rPr>
                <w:sz w:val="20"/>
              </w:rPr>
            </w:pPr>
            <w:r w:rsidRPr="00056AEC">
              <w:rPr>
                <w:sz w:val="20"/>
              </w:rPr>
              <w:t>Установка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фильтров</w:t>
            </w:r>
            <w:r w:rsidRPr="00056AEC">
              <w:rPr>
                <w:spacing w:val="-10"/>
                <w:sz w:val="20"/>
              </w:rPr>
              <w:t xml:space="preserve"> </w:t>
            </w:r>
            <w:r w:rsidRPr="00056AEC">
              <w:rPr>
                <w:sz w:val="20"/>
              </w:rPr>
              <w:t>«Аквафор»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и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аналогичных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20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2000</w:t>
            </w:r>
          </w:p>
        </w:tc>
      </w:tr>
      <w:tr w:rsidR="00FE5E18" w:rsidTr="00056AEC">
        <w:trPr>
          <w:trHeight w:val="302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6.2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2"/>
                <w:sz w:val="20"/>
              </w:rPr>
              <w:t>Подключение</w:t>
            </w:r>
            <w:r w:rsidRPr="00056AEC">
              <w:rPr>
                <w:spacing w:val="14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стиральной/</w:t>
            </w:r>
            <w:r w:rsidRPr="00056AEC">
              <w:rPr>
                <w:spacing w:val="5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посудомоечной</w:t>
            </w:r>
            <w:r w:rsidRPr="00056AEC">
              <w:rPr>
                <w:spacing w:val="10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машины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2000</w:t>
            </w:r>
          </w:p>
        </w:tc>
      </w:tr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6.3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Установка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водогрея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3000</w:t>
            </w:r>
          </w:p>
        </w:tc>
      </w:tr>
      <w:tr w:rsidR="00FE5E18" w:rsidTr="00056AEC">
        <w:trPr>
          <w:trHeight w:val="301"/>
        </w:trPr>
        <w:tc>
          <w:tcPr>
            <w:tcW w:w="9927" w:type="dxa"/>
            <w:gridSpan w:val="4"/>
            <w:shd w:val="clear" w:color="auto" w:fill="DEEAF6"/>
          </w:tcPr>
          <w:p w:rsidR="00FE5E18" w:rsidRPr="00056AEC" w:rsidRDefault="00FE5E18">
            <w:pPr>
              <w:pStyle w:val="TableParagraph"/>
              <w:rPr>
                <w:b/>
                <w:sz w:val="20"/>
              </w:rPr>
            </w:pPr>
            <w:r w:rsidRPr="00056AEC">
              <w:rPr>
                <w:b/>
                <w:sz w:val="20"/>
              </w:rPr>
              <w:t>7.</w:t>
            </w:r>
            <w:r w:rsidRPr="00056AEC">
              <w:rPr>
                <w:b/>
                <w:spacing w:val="-1"/>
                <w:sz w:val="20"/>
              </w:rPr>
              <w:t xml:space="preserve"> </w:t>
            </w:r>
            <w:r w:rsidRPr="00056AEC">
              <w:rPr>
                <w:b/>
                <w:spacing w:val="-2"/>
                <w:sz w:val="20"/>
              </w:rPr>
              <w:t>СТОЯКИ</w:t>
            </w:r>
          </w:p>
        </w:tc>
      </w:tr>
      <w:tr w:rsidR="00FE5E18" w:rsidTr="00056AEC">
        <w:trPr>
          <w:trHeight w:val="509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131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7.1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0" w:line="240" w:lineRule="atLeast"/>
              <w:ind w:right="200"/>
              <w:rPr>
                <w:sz w:val="20"/>
              </w:rPr>
            </w:pPr>
            <w:r w:rsidRPr="00056AEC">
              <w:rPr>
                <w:sz w:val="20"/>
              </w:rPr>
              <w:t>Установка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вентильного/шарового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крана</w:t>
            </w:r>
            <w:r w:rsidRPr="00056AEC">
              <w:rPr>
                <w:spacing w:val="-10"/>
                <w:sz w:val="20"/>
              </w:rPr>
              <w:t xml:space="preserve"> </w:t>
            </w:r>
            <w:r w:rsidRPr="00056AEC">
              <w:rPr>
                <w:sz w:val="20"/>
              </w:rPr>
              <w:t>без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фильтра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(без отключения стояка)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131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Pr="00056AEC" w:rsidRDefault="00FE5E18" w:rsidP="00056AEC">
            <w:pPr>
              <w:pStyle w:val="TableParagraph"/>
              <w:spacing w:before="7"/>
              <w:ind w:left="0"/>
              <w:rPr>
                <w:rFonts w:ascii="Times New Roman"/>
                <w:sz w:val="20"/>
              </w:rPr>
            </w:pPr>
          </w:p>
          <w:p w:rsidR="00FE5E18" w:rsidRDefault="00FE5E18" w:rsidP="00056AEC">
            <w:pPr>
              <w:pStyle w:val="TableParagraph"/>
              <w:spacing w:before="0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600</w:t>
            </w:r>
          </w:p>
        </w:tc>
      </w:tr>
      <w:tr w:rsidR="00FE5E18" w:rsidTr="00056AEC">
        <w:trPr>
          <w:trHeight w:val="301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7.2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Установка</w:t>
            </w:r>
            <w:r w:rsidRPr="00056AEC">
              <w:rPr>
                <w:spacing w:val="-10"/>
                <w:sz w:val="20"/>
              </w:rPr>
              <w:t xml:space="preserve"> </w:t>
            </w:r>
            <w:r w:rsidRPr="00056AEC">
              <w:rPr>
                <w:sz w:val="20"/>
              </w:rPr>
              <w:t>фильтра</w:t>
            </w:r>
            <w:r w:rsidRPr="00056AEC">
              <w:rPr>
                <w:spacing w:val="-12"/>
                <w:sz w:val="20"/>
              </w:rPr>
              <w:t xml:space="preserve"> </w:t>
            </w:r>
            <w:r w:rsidRPr="00056AEC">
              <w:rPr>
                <w:sz w:val="20"/>
              </w:rPr>
              <w:t>(без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отключения</w:t>
            </w:r>
            <w:r w:rsidRPr="00056AEC">
              <w:rPr>
                <w:spacing w:val="-10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стояка)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550</w:t>
            </w:r>
          </w:p>
        </w:tc>
      </w:tr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7.3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Прочистка</w:t>
            </w:r>
            <w:r w:rsidRPr="00056AEC">
              <w:rPr>
                <w:spacing w:val="-10"/>
                <w:sz w:val="20"/>
              </w:rPr>
              <w:t xml:space="preserve"> </w:t>
            </w:r>
            <w:r w:rsidRPr="00056AEC">
              <w:rPr>
                <w:sz w:val="20"/>
              </w:rPr>
              <w:t>фильтра</w:t>
            </w:r>
            <w:r w:rsidRPr="00056AEC">
              <w:rPr>
                <w:spacing w:val="-12"/>
                <w:sz w:val="20"/>
              </w:rPr>
              <w:t xml:space="preserve"> </w:t>
            </w:r>
            <w:r w:rsidRPr="00056AEC">
              <w:rPr>
                <w:sz w:val="20"/>
              </w:rPr>
              <w:t>(без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отключения</w:t>
            </w:r>
            <w:r w:rsidRPr="00056AEC">
              <w:rPr>
                <w:spacing w:val="-10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стояка)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450</w:t>
            </w:r>
          </w:p>
        </w:tc>
      </w:tr>
      <w:tr w:rsidR="00FE5E18" w:rsidTr="00056AEC">
        <w:trPr>
          <w:trHeight w:val="301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7.4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Смена</w:t>
            </w:r>
            <w:r w:rsidRPr="00056AEC">
              <w:rPr>
                <w:spacing w:val="-10"/>
                <w:sz w:val="20"/>
              </w:rPr>
              <w:t xml:space="preserve"> </w:t>
            </w:r>
            <w:r w:rsidRPr="00056AEC">
              <w:rPr>
                <w:sz w:val="20"/>
              </w:rPr>
              <w:t>водоразборного</w:t>
            </w:r>
            <w:r w:rsidRPr="00056AEC">
              <w:rPr>
                <w:spacing w:val="-11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крана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650</w:t>
            </w:r>
          </w:p>
        </w:tc>
      </w:tr>
      <w:tr w:rsidR="00FE5E18" w:rsidTr="00056AEC">
        <w:trPr>
          <w:trHeight w:val="301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7.5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Смена</w:t>
            </w:r>
            <w:r w:rsidRPr="00056AEC">
              <w:rPr>
                <w:spacing w:val="-4"/>
                <w:sz w:val="20"/>
              </w:rPr>
              <w:t xml:space="preserve"> </w:t>
            </w:r>
            <w:r w:rsidRPr="00056AEC">
              <w:rPr>
                <w:sz w:val="20"/>
              </w:rPr>
              <w:t>вентилей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муфтовых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D</w:t>
            </w:r>
            <w:r w:rsidRPr="00056AEC">
              <w:rPr>
                <w:spacing w:val="-2"/>
                <w:sz w:val="20"/>
              </w:rPr>
              <w:t xml:space="preserve"> </w:t>
            </w:r>
            <w:r w:rsidRPr="00056AEC">
              <w:rPr>
                <w:sz w:val="20"/>
              </w:rPr>
              <w:t>до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pacing w:val="-4"/>
                <w:sz w:val="20"/>
              </w:rPr>
              <w:t>32мм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950</w:t>
            </w:r>
          </w:p>
        </w:tc>
      </w:tr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20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7.6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20"/>
              <w:rPr>
                <w:sz w:val="20"/>
              </w:rPr>
            </w:pPr>
            <w:r w:rsidRPr="00056AEC">
              <w:rPr>
                <w:sz w:val="20"/>
              </w:rPr>
              <w:t>Смена</w:t>
            </w:r>
            <w:r w:rsidRPr="00056AEC">
              <w:rPr>
                <w:spacing w:val="-4"/>
                <w:sz w:val="20"/>
              </w:rPr>
              <w:t xml:space="preserve"> </w:t>
            </w:r>
            <w:r w:rsidRPr="00056AEC">
              <w:rPr>
                <w:sz w:val="20"/>
              </w:rPr>
              <w:t>вентилей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муфтовых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D</w:t>
            </w:r>
            <w:r w:rsidRPr="00056AEC">
              <w:rPr>
                <w:spacing w:val="-2"/>
                <w:sz w:val="20"/>
              </w:rPr>
              <w:t xml:space="preserve"> </w:t>
            </w:r>
            <w:r w:rsidRPr="00056AEC">
              <w:rPr>
                <w:sz w:val="20"/>
              </w:rPr>
              <w:t>до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pacing w:val="-4"/>
                <w:sz w:val="20"/>
              </w:rPr>
              <w:t>20мм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20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850</w:t>
            </w:r>
          </w:p>
        </w:tc>
      </w:tr>
      <w:tr w:rsidR="00FE5E18" w:rsidTr="00056AEC">
        <w:trPr>
          <w:trHeight w:val="302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7.7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Притирка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z w:val="20"/>
              </w:rPr>
              <w:t>пробочных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кранов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1" w:right="139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800</w:t>
            </w:r>
          </w:p>
        </w:tc>
      </w:tr>
      <w:tr w:rsidR="00FE5E18" w:rsidTr="00056AEC">
        <w:trPr>
          <w:trHeight w:val="508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126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7.8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0" w:line="240" w:lineRule="atLeast"/>
              <w:ind w:right="200"/>
              <w:rPr>
                <w:sz w:val="20"/>
              </w:rPr>
            </w:pPr>
            <w:r w:rsidRPr="00056AEC">
              <w:rPr>
                <w:sz w:val="20"/>
              </w:rPr>
              <w:t>Смена</w:t>
            </w:r>
            <w:r w:rsidRPr="00056AEC">
              <w:rPr>
                <w:spacing w:val="-2"/>
                <w:sz w:val="20"/>
              </w:rPr>
              <w:t xml:space="preserve"> </w:t>
            </w:r>
            <w:r w:rsidRPr="00056AEC">
              <w:rPr>
                <w:sz w:val="20"/>
              </w:rPr>
              <w:t>внутренних</w:t>
            </w:r>
            <w:r w:rsidRPr="00056AEC">
              <w:rPr>
                <w:spacing w:val="-2"/>
                <w:sz w:val="20"/>
              </w:rPr>
              <w:t xml:space="preserve"> </w:t>
            </w:r>
            <w:r w:rsidRPr="00056AEC">
              <w:rPr>
                <w:sz w:val="20"/>
              </w:rPr>
              <w:t>трубопроводов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из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стальных</w:t>
            </w:r>
            <w:r w:rsidRPr="00056AEC">
              <w:rPr>
                <w:spacing w:val="-2"/>
                <w:sz w:val="20"/>
              </w:rPr>
              <w:t xml:space="preserve"> </w:t>
            </w:r>
            <w:r w:rsidRPr="00056AEC">
              <w:rPr>
                <w:sz w:val="20"/>
              </w:rPr>
              <w:t>труб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D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25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мм</w:t>
            </w:r>
            <w:r w:rsidRPr="00056AEC">
              <w:rPr>
                <w:spacing w:val="-3"/>
                <w:sz w:val="20"/>
              </w:rPr>
              <w:t xml:space="preserve"> </w:t>
            </w:r>
            <w:r w:rsidRPr="00056AEC">
              <w:rPr>
                <w:sz w:val="20"/>
              </w:rPr>
              <w:t xml:space="preserve">(ХВС, </w:t>
            </w:r>
            <w:r w:rsidRPr="00056AEC">
              <w:rPr>
                <w:spacing w:val="-4"/>
                <w:sz w:val="20"/>
              </w:rPr>
              <w:t>ГВС)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126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м.п.</w:t>
            </w:r>
          </w:p>
        </w:tc>
        <w:tc>
          <w:tcPr>
            <w:tcW w:w="1701" w:type="dxa"/>
          </w:tcPr>
          <w:p w:rsidR="00FE5E18" w:rsidRPr="00056AEC" w:rsidRDefault="00FE5E18" w:rsidP="00056AEC">
            <w:pPr>
              <w:pStyle w:val="TableParagraph"/>
              <w:spacing w:before="6"/>
              <w:ind w:left="0"/>
              <w:rPr>
                <w:rFonts w:ascii="Times New Roman"/>
                <w:sz w:val="20"/>
              </w:rPr>
            </w:pPr>
          </w:p>
          <w:p w:rsidR="00FE5E18" w:rsidRDefault="00FE5E18" w:rsidP="00056AEC">
            <w:pPr>
              <w:pStyle w:val="TableParagraph"/>
              <w:spacing w:before="0"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950</w:t>
            </w:r>
          </w:p>
        </w:tc>
      </w:tr>
      <w:tr w:rsidR="00FE5E18" w:rsidTr="00056AEC">
        <w:trPr>
          <w:trHeight w:val="301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7.9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Смена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внутренних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трубопроводов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z w:val="20"/>
              </w:rPr>
              <w:t>из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стальных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труб</w:t>
            </w:r>
            <w:r w:rsidRPr="00056AEC">
              <w:rPr>
                <w:spacing w:val="-11"/>
                <w:sz w:val="20"/>
              </w:rPr>
              <w:t xml:space="preserve"> </w:t>
            </w:r>
            <w:r w:rsidRPr="00056AEC">
              <w:rPr>
                <w:sz w:val="20"/>
              </w:rPr>
              <w:t>D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32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pacing w:val="-5"/>
                <w:sz w:val="20"/>
              </w:rPr>
              <w:t>мм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м.п.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1000</w:t>
            </w:r>
          </w:p>
        </w:tc>
      </w:tr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20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7.10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20"/>
              <w:rPr>
                <w:sz w:val="20"/>
              </w:rPr>
            </w:pPr>
            <w:r w:rsidRPr="00056AEC">
              <w:rPr>
                <w:sz w:val="20"/>
              </w:rPr>
              <w:t>Смена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сгонов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трубопроводов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D</w:t>
            </w:r>
            <w:r w:rsidRPr="00056AEC">
              <w:rPr>
                <w:spacing w:val="-1"/>
                <w:sz w:val="20"/>
              </w:rPr>
              <w:t xml:space="preserve"> </w:t>
            </w:r>
            <w:r w:rsidRPr="00056AEC">
              <w:rPr>
                <w:spacing w:val="-4"/>
                <w:sz w:val="20"/>
              </w:rPr>
              <w:t>20мм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20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650</w:t>
            </w:r>
          </w:p>
        </w:tc>
      </w:tr>
      <w:tr w:rsidR="00FE5E18" w:rsidTr="00056AEC">
        <w:trPr>
          <w:trHeight w:val="302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7.11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Замена</w:t>
            </w:r>
            <w:r w:rsidRPr="00056AEC">
              <w:rPr>
                <w:spacing w:val="-3"/>
                <w:sz w:val="20"/>
              </w:rPr>
              <w:t xml:space="preserve"> </w:t>
            </w:r>
            <w:r w:rsidRPr="00056AEC">
              <w:rPr>
                <w:sz w:val="20"/>
              </w:rPr>
              <w:t>стояка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из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фановой</w:t>
            </w:r>
            <w:r w:rsidRPr="00056AEC">
              <w:rPr>
                <w:spacing w:val="-4"/>
                <w:sz w:val="20"/>
              </w:rPr>
              <w:t xml:space="preserve"> </w:t>
            </w:r>
            <w:r w:rsidRPr="00056AEC">
              <w:rPr>
                <w:sz w:val="20"/>
              </w:rPr>
              <w:t>трубы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D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50мм</w:t>
            </w:r>
            <w:r w:rsidRPr="00056AEC">
              <w:rPr>
                <w:spacing w:val="-4"/>
                <w:sz w:val="20"/>
              </w:rPr>
              <w:t xml:space="preserve"> </w:t>
            </w:r>
            <w:r w:rsidRPr="00056AEC">
              <w:rPr>
                <w:sz w:val="20"/>
              </w:rPr>
              <w:t>(до</w:t>
            </w:r>
            <w:r w:rsidRPr="00056AEC">
              <w:rPr>
                <w:spacing w:val="-3"/>
                <w:sz w:val="20"/>
              </w:rPr>
              <w:t xml:space="preserve"> </w:t>
            </w:r>
            <w:r w:rsidRPr="00056AEC">
              <w:rPr>
                <w:sz w:val="20"/>
              </w:rPr>
              <w:t>3-х</w:t>
            </w:r>
            <w:r w:rsidRPr="00056AEC">
              <w:rPr>
                <w:spacing w:val="-2"/>
                <w:sz w:val="20"/>
              </w:rPr>
              <w:t xml:space="preserve"> </w:t>
            </w:r>
            <w:r w:rsidRPr="00056AEC">
              <w:rPr>
                <w:spacing w:val="-4"/>
                <w:sz w:val="20"/>
              </w:rPr>
              <w:t>метр)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3"/>
              <w:jc w:val="center"/>
              <w:rPr>
                <w:sz w:val="20"/>
              </w:rPr>
            </w:pPr>
            <w:r w:rsidRPr="00056AEC">
              <w:rPr>
                <w:sz w:val="20"/>
              </w:rPr>
              <w:t>1</w:t>
            </w:r>
            <w:r w:rsidRPr="00056AEC">
              <w:rPr>
                <w:spacing w:val="1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стояк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4350</w:t>
            </w:r>
          </w:p>
        </w:tc>
      </w:tr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7.12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Замена</w:t>
            </w:r>
            <w:r w:rsidRPr="00056AEC">
              <w:rPr>
                <w:spacing w:val="-3"/>
                <w:sz w:val="20"/>
              </w:rPr>
              <w:t xml:space="preserve"> </w:t>
            </w:r>
            <w:r w:rsidRPr="00056AEC">
              <w:rPr>
                <w:sz w:val="20"/>
              </w:rPr>
              <w:t>стояка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из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фановой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трубы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D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100мм</w:t>
            </w:r>
            <w:r w:rsidRPr="00056AEC">
              <w:rPr>
                <w:spacing w:val="-3"/>
                <w:sz w:val="20"/>
              </w:rPr>
              <w:t xml:space="preserve"> </w:t>
            </w:r>
            <w:r w:rsidRPr="00056AEC">
              <w:rPr>
                <w:sz w:val="20"/>
              </w:rPr>
              <w:t>(до</w:t>
            </w:r>
            <w:r w:rsidRPr="00056AEC">
              <w:rPr>
                <w:spacing w:val="-3"/>
                <w:sz w:val="20"/>
              </w:rPr>
              <w:t xml:space="preserve"> </w:t>
            </w:r>
            <w:r w:rsidRPr="00056AEC">
              <w:rPr>
                <w:sz w:val="20"/>
              </w:rPr>
              <w:t>3-х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метр)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3"/>
              <w:jc w:val="center"/>
              <w:rPr>
                <w:sz w:val="20"/>
              </w:rPr>
            </w:pPr>
            <w:r w:rsidRPr="00056AEC">
              <w:rPr>
                <w:sz w:val="20"/>
              </w:rPr>
              <w:t>1</w:t>
            </w:r>
            <w:r w:rsidRPr="00056AEC">
              <w:rPr>
                <w:spacing w:val="1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стояк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26"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5100</w:t>
            </w:r>
          </w:p>
        </w:tc>
      </w:tr>
      <w:tr w:rsidR="00FE5E18" w:rsidTr="00056AEC">
        <w:trPr>
          <w:trHeight w:val="302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7.13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Замена</w:t>
            </w:r>
            <w:r w:rsidRPr="00056AEC">
              <w:rPr>
                <w:spacing w:val="-4"/>
                <w:sz w:val="20"/>
              </w:rPr>
              <w:t xml:space="preserve"> </w:t>
            </w:r>
            <w:r w:rsidRPr="00056AEC">
              <w:rPr>
                <w:sz w:val="20"/>
              </w:rPr>
              <w:t>стояка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ХВС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z w:val="20"/>
              </w:rPr>
              <w:t>(без</w:t>
            </w:r>
            <w:r w:rsidRPr="00056AEC">
              <w:rPr>
                <w:spacing w:val="-1"/>
                <w:sz w:val="20"/>
              </w:rPr>
              <w:t xml:space="preserve"> </w:t>
            </w:r>
            <w:r w:rsidRPr="00056AEC">
              <w:rPr>
                <w:sz w:val="20"/>
              </w:rPr>
              <w:t>доп.</w:t>
            </w:r>
            <w:r w:rsidRPr="00056AEC">
              <w:rPr>
                <w:spacing w:val="-1"/>
                <w:sz w:val="20"/>
              </w:rPr>
              <w:t xml:space="preserve"> </w:t>
            </w:r>
            <w:r w:rsidRPr="00056AEC">
              <w:rPr>
                <w:sz w:val="20"/>
              </w:rPr>
              <w:t>работ)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(до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3-х</w:t>
            </w:r>
            <w:r w:rsidRPr="00056AEC">
              <w:rPr>
                <w:spacing w:val="-3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метр)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3"/>
              <w:jc w:val="center"/>
              <w:rPr>
                <w:sz w:val="20"/>
              </w:rPr>
            </w:pPr>
            <w:r w:rsidRPr="00056AEC">
              <w:rPr>
                <w:sz w:val="20"/>
              </w:rPr>
              <w:t>1</w:t>
            </w:r>
            <w:r w:rsidRPr="00056AEC">
              <w:rPr>
                <w:spacing w:val="1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стояк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5100</w:t>
            </w:r>
          </w:p>
        </w:tc>
      </w:tr>
      <w:tr w:rsidR="00FE5E18" w:rsidTr="00056AEC">
        <w:trPr>
          <w:trHeight w:val="302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7.14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Замена</w:t>
            </w:r>
            <w:r w:rsidRPr="00056AEC">
              <w:rPr>
                <w:spacing w:val="-4"/>
                <w:sz w:val="20"/>
              </w:rPr>
              <w:t xml:space="preserve"> </w:t>
            </w:r>
            <w:r w:rsidRPr="00056AEC">
              <w:rPr>
                <w:sz w:val="20"/>
              </w:rPr>
              <w:t>стояка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ЦО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(до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3-х</w:t>
            </w:r>
            <w:r w:rsidRPr="00056AEC">
              <w:rPr>
                <w:spacing w:val="-1"/>
                <w:sz w:val="20"/>
              </w:rPr>
              <w:t xml:space="preserve"> </w:t>
            </w:r>
            <w:r w:rsidRPr="00056AEC">
              <w:rPr>
                <w:spacing w:val="-4"/>
                <w:sz w:val="20"/>
              </w:rPr>
              <w:t>метр)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3"/>
              <w:jc w:val="center"/>
              <w:rPr>
                <w:sz w:val="20"/>
              </w:rPr>
            </w:pPr>
            <w:r w:rsidRPr="00056AEC">
              <w:rPr>
                <w:sz w:val="20"/>
              </w:rPr>
              <w:t>1</w:t>
            </w:r>
            <w:r w:rsidRPr="00056AEC">
              <w:rPr>
                <w:spacing w:val="1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стояк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5100</w:t>
            </w:r>
          </w:p>
        </w:tc>
      </w:tr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20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7.15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20"/>
              <w:rPr>
                <w:sz w:val="20"/>
              </w:rPr>
            </w:pPr>
            <w:r w:rsidRPr="00056AEC">
              <w:rPr>
                <w:sz w:val="20"/>
              </w:rPr>
              <w:t>Демонтаж</w:t>
            </w:r>
            <w:r w:rsidRPr="00056AEC">
              <w:rPr>
                <w:spacing w:val="-3"/>
                <w:sz w:val="20"/>
              </w:rPr>
              <w:t xml:space="preserve"> </w:t>
            </w:r>
            <w:r w:rsidRPr="00056AEC">
              <w:rPr>
                <w:sz w:val="20"/>
              </w:rPr>
              <w:t>труб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z w:val="20"/>
              </w:rPr>
              <w:t>(без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штробления)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20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м.п.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450</w:t>
            </w:r>
          </w:p>
        </w:tc>
      </w:tr>
      <w:tr w:rsidR="00FE5E18" w:rsidTr="00056AEC">
        <w:trPr>
          <w:trHeight w:val="301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7.16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Демонтаж</w:t>
            </w:r>
            <w:r w:rsidRPr="00056AEC">
              <w:rPr>
                <w:spacing w:val="-2"/>
                <w:sz w:val="20"/>
              </w:rPr>
              <w:t xml:space="preserve"> </w:t>
            </w:r>
            <w:r w:rsidRPr="00056AEC">
              <w:rPr>
                <w:sz w:val="20"/>
              </w:rPr>
              <w:t>труб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z w:val="20"/>
              </w:rPr>
              <w:t>(с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штроблением)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м.п.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1200</w:t>
            </w:r>
          </w:p>
        </w:tc>
      </w:tr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7.17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2"/>
                <w:sz w:val="20"/>
              </w:rPr>
              <w:t>Демонтаж</w:t>
            </w:r>
            <w:r w:rsidRPr="00056AEC">
              <w:rPr>
                <w:spacing w:val="12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канализационных</w:t>
            </w:r>
            <w:r w:rsidRPr="00056AEC">
              <w:rPr>
                <w:spacing w:val="11"/>
                <w:sz w:val="20"/>
              </w:rPr>
              <w:t xml:space="preserve"> </w:t>
            </w:r>
            <w:r w:rsidRPr="00056AEC">
              <w:rPr>
                <w:spacing w:val="-4"/>
                <w:sz w:val="20"/>
              </w:rPr>
              <w:t>труб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м.п.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550</w:t>
            </w:r>
          </w:p>
        </w:tc>
      </w:tr>
      <w:tr w:rsidR="00FE5E18" w:rsidTr="00056AEC">
        <w:trPr>
          <w:trHeight w:val="301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7.18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Монтаж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металлопластиковой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трубы</w:t>
            </w:r>
            <w:r w:rsidRPr="00056AEC">
              <w:rPr>
                <w:spacing w:val="-10"/>
                <w:sz w:val="20"/>
              </w:rPr>
              <w:t xml:space="preserve"> </w:t>
            </w:r>
            <w:r w:rsidRPr="00056AEC">
              <w:rPr>
                <w:sz w:val="20"/>
              </w:rPr>
              <w:t>до</w:t>
            </w:r>
            <w:r w:rsidRPr="00056AEC">
              <w:rPr>
                <w:spacing w:val="-10"/>
                <w:sz w:val="20"/>
              </w:rPr>
              <w:t xml:space="preserve"> </w:t>
            </w:r>
            <w:r w:rsidRPr="00056AEC">
              <w:rPr>
                <w:sz w:val="20"/>
              </w:rPr>
              <w:t>D</w:t>
            </w:r>
            <w:r w:rsidRPr="00056AEC">
              <w:rPr>
                <w:spacing w:val="-5"/>
                <w:sz w:val="20"/>
              </w:rPr>
              <w:t xml:space="preserve"> 26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м.п.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650</w:t>
            </w:r>
          </w:p>
        </w:tc>
      </w:tr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7.19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Монтаж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металлопластиковой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трубы</w:t>
            </w:r>
            <w:r w:rsidRPr="00056AEC">
              <w:rPr>
                <w:spacing w:val="-11"/>
                <w:sz w:val="20"/>
              </w:rPr>
              <w:t xml:space="preserve"> </w:t>
            </w:r>
            <w:r w:rsidRPr="00056AEC">
              <w:rPr>
                <w:sz w:val="20"/>
              </w:rPr>
              <w:t>свыше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D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pacing w:val="-5"/>
                <w:sz w:val="20"/>
              </w:rPr>
              <w:t>32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м.п.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800</w:t>
            </w:r>
          </w:p>
        </w:tc>
      </w:tr>
      <w:tr w:rsidR="00FE5E18" w:rsidTr="00056AEC">
        <w:trPr>
          <w:trHeight w:val="302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7.20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Монтаж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полипропиленовой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трубы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до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z w:val="20"/>
              </w:rPr>
              <w:t>D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pacing w:val="-5"/>
                <w:sz w:val="20"/>
              </w:rPr>
              <w:t>26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м.п.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650</w:t>
            </w:r>
          </w:p>
        </w:tc>
      </w:tr>
      <w:tr w:rsidR="00FE5E18" w:rsidTr="00056AEC">
        <w:trPr>
          <w:trHeight w:val="301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7.21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Монтаж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полипропиленовой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трубы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свыше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z w:val="20"/>
              </w:rPr>
              <w:t>D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pacing w:val="-5"/>
                <w:sz w:val="20"/>
              </w:rPr>
              <w:t>32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м.п.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850</w:t>
            </w:r>
          </w:p>
        </w:tc>
      </w:tr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20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7.22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20"/>
              <w:rPr>
                <w:sz w:val="20"/>
              </w:rPr>
            </w:pPr>
            <w:r w:rsidRPr="00056AEC">
              <w:rPr>
                <w:sz w:val="20"/>
              </w:rPr>
              <w:t>Монтаж</w:t>
            </w:r>
            <w:r w:rsidRPr="00056AEC">
              <w:rPr>
                <w:spacing w:val="-11"/>
                <w:sz w:val="20"/>
              </w:rPr>
              <w:t xml:space="preserve"> </w:t>
            </w:r>
            <w:r w:rsidRPr="00056AEC">
              <w:rPr>
                <w:sz w:val="20"/>
              </w:rPr>
              <w:t>канализационных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z w:val="20"/>
              </w:rPr>
              <w:t>трубопроводов</w:t>
            </w:r>
            <w:r w:rsidRPr="00056AEC">
              <w:rPr>
                <w:spacing w:val="-11"/>
                <w:sz w:val="20"/>
              </w:rPr>
              <w:t xml:space="preserve"> </w:t>
            </w:r>
            <w:r w:rsidRPr="00056AEC">
              <w:rPr>
                <w:sz w:val="20"/>
              </w:rPr>
              <w:t>D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pacing w:val="-4"/>
                <w:sz w:val="20"/>
              </w:rPr>
              <w:t>50мм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20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м.п.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650</w:t>
            </w:r>
          </w:p>
        </w:tc>
      </w:tr>
      <w:tr w:rsidR="00FE5E18" w:rsidTr="00056AEC">
        <w:trPr>
          <w:trHeight w:val="302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7.23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Монтаж</w:t>
            </w:r>
            <w:r w:rsidRPr="00056AEC">
              <w:rPr>
                <w:spacing w:val="-11"/>
                <w:sz w:val="20"/>
              </w:rPr>
              <w:t xml:space="preserve"> </w:t>
            </w:r>
            <w:r w:rsidRPr="00056AEC">
              <w:rPr>
                <w:sz w:val="20"/>
              </w:rPr>
              <w:t>канализационных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z w:val="20"/>
              </w:rPr>
              <w:t>трубопроводов</w:t>
            </w:r>
            <w:r w:rsidRPr="00056AEC">
              <w:rPr>
                <w:spacing w:val="-11"/>
                <w:sz w:val="20"/>
              </w:rPr>
              <w:t xml:space="preserve"> </w:t>
            </w:r>
            <w:r w:rsidRPr="00056AEC">
              <w:rPr>
                <w:sz w:val="20"/>
              </w:rPr>
              <w:t>D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100мм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м.п.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800</w:t>
            </w:r>
          </w:p>
        </w:tc>
      </w:tr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7.24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Штробление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гипсолистовых</w:t>
            </w:r>
            <w:r w:rsidRPr="00056AEC">
              <w:rPr>
                <w:spacing w:val="-11"/>
                <w:sz w:val="20"/>
              </w:rPr>
              <w:t xml:space="preserve"> </w:t>
            </w:r>
            <w:r w:rsidRPr="00056AEC">
              <w:rPr>
                <w:sz w:val="20"/>
              </w:rPr>
              <w:t>стен</w:t>
            </w:r>
            <w:r w:rsidRPr="00056AEC">
              <w:rPr>
                <w:spacing w:val="-11"/>
                <w:sz w:val="20"/>
              </w:rPr>
              <w:t xml:space="preserve"> </w:t>
            </w:r>
            <w:r w:rsidRPr="00056AEC">
              <w:rPr>
                <w:sz w:val="20"/>
              </w:rPr>
              <w:t>(без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оштукатуривания)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м.п.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350</w:t>
            </w:r>
          </w:p>
        </w:tc>
      </w:tr>
      <w:tr w:rsidR="00FE5E18" w:rsidTr="00056AEC">
        <w:trPr>
          <w:trHeight w:val="302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7.25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Штробление</w:t>
            </w:r>
            <w:r w:rsidRPr="00056AEC">
              <w:rPr>
                <w:spacing w:val="-3"/>
                <w:sz w:val="20"/>
              </w:rPr>
              <w:t xml:space="preserve"> </w:t>
            </w:r>
            <w:r w:rsidRPr="00056AEC">
              <w:rPr>
                <w:sz w:val="20"/>
              </w:rPr>
              <w:t>кирпичных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z w:val="20"/>
              </w:rPr>
              <w:t>стен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—</w:t>
            </w:r>
            <w:r w:rsidRPr="00056AEC">
              <w:rPr>
                <w:spacing w:val="-4"/>
                <w:sz w:val="20"/>
              </w:rPr>
              <w:t xml:space="preserve"> </w:t>
            </w:r>
            <w:r w:rsidRPr="00056AEC">
              <w:rPr>
                <w:sz w:val="20"/>
              </w:rPr>
              <w:t>50мм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(без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оштукатуривания)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м.п.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650</w:t>
            </w:r>
          </w:p>
        </w:tc>
      </w:tr>
      <w:tr w:rsidR="00FE5E18" w:rsidTr="00056AEC">
        <w:trPr>
          <w:trHeight w:val="302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7.26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Штробление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кирпичных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z w:val="20"/>
              </w:rPr>
              <w:t>стен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—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свыше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50мм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(без</w:t>
            </w:r>
            <w:r w:rsidRPr="00056AEC">
              <w:rPr>
                <w:spacing w:val="-3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оштукатуривания)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м.п.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1200</w:t>
            </w:r>
          </w:p>
        </w:tc>
      </w:tr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20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7.27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20"/>
              <w:rPr>
                <w:sz w:val="20"/>
              </w:rPr>
            </w:pPr>
            <w:r w:rsidRPr="00056AEC">
              <w:rPr>
                <w:sz w:val="20"/>
              </w:rPr>
              <w:t>Штробление</w:t>
            </w:r>
            <w:r w:rsidRPr="00056AEC">
              <w:rPr>
                <w:spacing w:val="-3"/>
                <w:sz w:val="20"/>
              </w:rPr>
              <w:t xml:space="preserve"> </w:t>
            </w:r>
            <w:r w:rsidRPr="00056AEC">
              <w:rPr>
                <w:sz w:val="20"/>
              </w:rPr>
              <w:t>бетонных</w:t>
            </w:r>
            <w:r w:rsidRPr="00056AEC">
              <w:rPr>
                <w:spacing w:val="-4"/>
                <w:sz w:val="20"/>
              </w:rPr>
              <w:t xml:space="preserve"> </w:t>
            </w:r>
            <w:r w:rsidRPr="00056AEC">
              <w:rPr>
                <w:sz w:val="20"/>
              </w:rPr>
              <w:t>стен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z w:val="20"/>
              </w:rPr>
              <w:t>—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50мм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(без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оштукатуривания)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20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м.п.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850</w:t>
            </w:r>
          </w:p>
        </w:tc>
      </w:tr>
      <w:tr w:rsidR="00FE5E18" w:rsidTr="00056AEC">
        <w:trPr>
          <w:trHeight w:val="302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7.28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Штробление</w:t>
            </w:r>
            <w:r w:rsidRPr="00056AEC">
              <w:rPr>
                <w:spacing w:val="-4"/>
                <w:sz w:val="20"/>
              </w:rPr>
              <w:t xml:space="preserve"> </w:t>
            </w:r>
            <w:r w:rsidRPr="00056AEC">
              <w:rPr>
                <w:sz w:val="20"/>
              </w:rPr>
              <w:t>бетонных</w:t>
            </w:r>
            <w:r w:rsidRPr="00056AEC">
              <w:rPr>
                <w:spacing w:val="-4"/>
                <w:sz w:val="20"/>
              </w:rPr>
              <w:t xml:space="preserve"> </w:t>
            </w:r>
            <w:r w:rsidRPr="00056AEC">
              <w:rPr>
                <w:sz w:val="20"/>
              </w:rPr>
              <w:t>стен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z w:val="20"/>
              </w:rPr>
              <w:t>—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свыше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50мм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(без</w:t>
            </w:r>
            <w:r w:rsidRPr="00056AEC">
              <w:rPr>
                <w:spacing w:val="-3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оштукатуривания)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м.п.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1600</w:t>
            </w:r>
          </w:p>
        </w:tc>
      </w:tr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26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7.29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26"/>
              <w:rPr>
                <w:sz w:val="20"/>
              </w:rPr>
            </w:pPr>
            <w:r w:rsidRPr="00056AEC">
              <w:rPr>
                <w:sz w:val="20"/>
              </w:rPr>
              <w:t>Пробивка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отверстия</w:t>
            </w:r>
            <w:r w:rsidRPr="00056AEC">
              <w:rPr>
                <w:spacing w:val="-10"/>
                <w:sz w:val="20"/>
              </w:rPr>
              <w:t xml:space="preserve"> </w:t>
            </w:r>
            <w:r w:rsidRPr="00056AEC">
              <w:rPr>
                <w:sz w:val="20"/>
              </w:rPr>
              <w:t>через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перекрытия</w:t>
            </w:r>
            <w:r w:rsidRPr="00056AEC">
              <w:rPr>
                <w:spacing w:val="-10"/>
                <w:sz w:val="20"/>
              </w:rPr>
              <w:t xml:space="preserve"> </w:t>
            </w:r>
            <w:r w:rsidRPr="00056AEC">
              <w:rPr>
                <w:sz w:val="20"/>
              </w:rPr>
              <w:t>толщиной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z w:val="20"/>
              </w:rPr>
              <w:t>до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pacing w:val="-4"/>
                <w:sz w:val="20"/>
              </w:rPr>
              <w:t>300мм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26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26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950</w:t>
            </w:r>
          </w:p>
        </w:tc>
      </w:tr>
      <w:tr w:rsidR="00FE5E18" w:rsidTr="00056AEC">
        <w:trPr>
          <w:trHeight w:val="301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7.30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ind w:left="28"/>
              <w:rPr>
                <w:sz w:val="20"/>
              </w:rPr>
            </w:pPr>
            <w:r w:rsidRPr="00056AEC">
              <w:rPr>
                <w:sz w:val="20"/>
              </w:rPr>
              <w:t>Пробивка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отверстия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через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перекрытия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толщиной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от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300</w:t>
            </w:r>
            <w:r w:rsidRPr="00056AEC">
              <w:rPr>
                <w:spacing w:val="-11"/>
                <w:sz w:val="20"/>
              </w:rPr>
              <w:t xml:space="preserve"> </w:t>
            </w:r>
            <w:r w:rsidRPr="00056AEC">
              <w:rPr>
                <w:sz w:val="20"/>
              </w:rPr>
              <w:t>до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500мм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1250</w:t>
            </w:r>
          </w:p>
        </w:tc>
      </w:tr>
      <w:tr w:rsidR="00FE5E18" w:rsidTr="00056AEC">
        <w:trPr>
          <w:trHeight w:val="302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7.31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Пробивка</w:t>
            </w:r>
            <w:r w:rsidRPr="00056AEC">
              <w:rPr>
                <w:spacing w:val="-10"/>
                <w:sz w:val="20"/>
              </w:rPr>
              <w:t xml:space="preserve"> </w:t>
            </w:r>
            <w:r w:rsidRPr="00056AEC">
              <w:rPr>
                <w:sz w:val="20"/>
              </w:rPr>
              <w:t>отверстия</w:t>
            </w:r>
            <w:r w:rsidRPr="00056AEC">
              <w:rPr>
                <w:spacing w:val="-10"/>
                <w:sz w:val="20"/>
              </w:rPr>
              <w:t xml:space="preserve"> </w:t>
            </w:r>
            <w:r w:rsidRPr="00056AEC">
              <w:rPr>
                <w:sz w:val="20"/>
              </w:rPr>
              <w:t>через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z w:val="20"/>
              </w:rPr>
              <w:t>перекрытия</w:t>
            </w:r>
            <w:r w:rsidRPr="00056AEC">
              <w:rPr>
                <w:spacing w:val="-10"/>
                <w:sz w:val="20"/>
              </w:rPr>
              <w:t xml:space="preserve"> </w:t>
            </w:r>
            <w:r w:rsidRPr="00056AEC">
              <w:rPr>
                <w:sz w:val="20"/>
              </w:rPr>
              <w:t>толщиной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z w:val="20"/>
              </w:rPr>
              <w:t>свыше</w:t>
            </w:r>
            <w:r w:rsidRPr="00056AEC">
              <w:rPr>
                <w:spacing w:val="-11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500мм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line="256" w:lineRule="exact"/>
              <w:ind w:left="112" w:right="105"/>
              <w:jc w:val="center"/>
            </w:pPr>
            <w:r w:rsidRPr="00056AEC">
              <w:rPr>
                <w:spacing w:val="-4"/>
              </w:rPr>
              <w:t>1850</w:t>
            </w:r>
          </w:p>
        </w:tc>
      </w:tr>
    </w:tbl>
    <w:p w:rsidR="00FE5E18" w:rsidRDefault="00FE5E18">
      <w:pPr>
        <w:spacing w:line="256" w:lineRule="exact"/>
        <w:jc w:val="center"/>
        <w:sectPr w:rsidR="00FE5E18">
          <w:type w:val="continuous"/>
          <w:pgSz w:w="11910" w:h="16840"/>
          <w:pgMar w:top="1660" w:right="760" w:bottom="660" w:left="980" w:header="756" w:footer="475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6098"/>
        <w:gridCol w:w="1278"/>
        <w:gridCol w:w="1701"/>
      </w:tblGrid>
      <w:tr w:rsidR="00FE5E18" w:rsidTr="00056AEC">
        <w:trPr>
          <w:trHeight w:val="508"/>
        </w:trPr>
        <w:tc>
          <w:tcPr>
            <w:tcW w:w="850" w:type="dxa"/>
            <w:shd w:val="clear" w:color="auto" w:fill="DEEAF6"/>
          </w:tcPr>
          <w:p w:rsidR="00FE5E18" w:rsidRPr="00056AEC" w:rsidRDefault="00FE5E18" w:rsidP="00056AEC">
            <w:pPr>
              <w:pStyle w:val="TableParagraph"/>
              <w:spacing w:before="126"/>
              <w:ind w:left="158"/>
              <w:rPr>
                <w:sz w:val="20"/>
              </w:rPr>
            </w:pPr>
            <w:r w:rsidRPr="00056AEC">
              <w:rPr>
                <w:sz w:val="20"/>
              </w:rPr>
              <w:t>№</w:t>
            </w:r>
            <w:r w:rsidRPr="00056AEC">
              <w:rPr>
                <w:spacing w:val="2"/>
                <w:sz w:val="20"/>
              </w:rPr>
              <w:t xml:space="preserve"> </w:t>
            </w:r>
            <w:r w:rsidRPr="00056AEC">
              <w:rPr>
                <w:spacing w:val="-5"/>
                <w:sz w:val="20"/>
              </w:rPr>
              <w:t>п/п</w:t>
            </w:r>
          </w:p>
        </w:tc>
        <w:tc>
          <w:tcPr>
            <w:tcW w:w="6098" w:type="dxa"/>
            <w:shd w:val="clear" w:color="auto" w:fill="DEEAF6"/>
          </w:tcPr>
          <w:p w:rsidR="00FE5E18" w:rsidRPr="00056AEC" w:rsidRDefault="00FE5E18" w:rsidP="00056AEC">
            <w:pPr>
              <w:pStyle w:val="TableParagraph"/>
              <w:spacing w:before="126"/>
              <w:ind w:left="1824"/>
              <w:rPr>
                <w:sz w:val="20"/>
              </w:rPr>
            </w:pPr>
            <w:r w:rsidRPr="00056AEC">
              <w:rPr>
                <w:sz w:val="20"/>
              </w:rPr>
              <w:t>Наименование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работ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z w:val="20"/>
              </w:rPr>
              <w:t>и</w:t>
            </w:r>
            <w:r w:rsidRPr="00056AEC">
              <w:rPr>
                <w:spacing w:val="-2"/>
                <w:sz w:val="20"/>
              </w:rPr>
              <w:t xml:space="preserve"> </w:t>
            </w:r>
            <w:r w:rsidRPr="00056AEC">
              <w:rPr>
                <w:spacing w:val="-4"/>
                <w:sz w:val="20"/>
              </w:rPr>
              <w:t>услуг</w:t>
            </w:r>
          </w:p>
        </w:tc>
        <w:tc>
          <w:tcPr>
            <w:tcW w:w="1278" w:type="dxa"/>
            <w:shd w:val="clear" w:color="auto" w:fill="DEEAF6"/>
          </w:tcPr>
          <w:p w:rsidR="00FE5E18" w:rsidRPr="00056AEC" w:rsidRDefault="00FE5E18" w:rsidP="00056AEC">
            <w:pPr>
              <w:pStyle w:val="TableParagraph"/>
              <w:spacing w:before="126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2"/>
                <w:sz w:val="20"/>
              </w:rPr>
              <w:t>Ед.изм.</w:t>
            </w:r>
          </w:p>
        </w:tc>
        <w:tc>
          <w:tcPr>
            <w:tcW w:w="1701" w:type="dxa"/>
            <w:shd w:val="clear" w:color="auto" w:fill="DEEAF6"/>
          </w:tcPr>
          <w:p w:rsidR="00FE5E18" w:rsidRPr="00056AEC" w:rsidRDefault="00FE5E18" w:rsidP="00056AEC">
            <w:pPr>
              <w:pStyle w:val="TableParagraph"/>
              <w:spacing w:before="6"/>
              <w:ind w:left="112" w:right="107"/>
              <w:jc w:val="center"/>
              <w:rPr>
                <w:sz w:val="20"/>
              </w:rPr>
            </w:pPr>
            <w:r w:rsidRPr="00056AEC">
              <w:rPr>
                <w:sz w:val="20"/>
              </w:rPr>
              <w:t>Стоимость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pacing w:val="-10"/>
                <w:sz w:val="20"/>
              </w:rPr>
              <w:t>с</w:t>
            </w:r>
          </w:p>
          <w:p w:rsidR="00FE5E18" w:rsidRPr="00056AEC" w:rsidRDefault="00FE5E18" w:rsidP="00056AEC">
            <w:pPr>
              <w:pStyle w:val="TableParagraph"/>
              <w:spacing w:before="1" w:line="237" w:lineRule="exact"/>
              <w:ind w:left="112" w:right="107"/>
              <w:jc w:val="center"/>
              <w:rPr>
                <w:sz w:val="20"/>
              </w:rPr>
            </w:pPr>
            <w:r w:rsidRPr="00056AEC">
              <w:rPr>
                <w:sz w:val="20"/>
              </w:rPr>
              <w:t>учетом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НДС,</w:t>
            </w:r>
            <w:r w:rsidRPr="00056AEC">
              <w:rPr>
                <w:spacing w:val="-2"/>
                <w:sz w:val="20"/>
              </w:rPr>
              <w:t xml:space="preserve"> </w:t>
            </w:r>
            <w:r w:rsidRPr="00056AEC">
              <w:rPr>
                <w:spacing w:val="-4"/>
                <w:sz w:val="20"/>
              </w:rPr>
              <w:t>руб.</w:t>
            </w:r>
          </w:p>
        </w:tc>
      </w:tr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7.32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Демонтаж/монтаж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трубы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в</w:t>
            </w:r>
            <w:r w:rsidRPr="00056AEC">
              <w:rPr>
                <w:spacing w:val="-10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перекрытии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950</w:t>
            </w:r>
          </w:p>
        </w:tc>
      </w:tr>
      <w:tr w:rsidR="00FE5E18" w:rsidTr="00056AEC">
        <w:trPr>
          <w:trHeight w:val="302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26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7.33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26"/>
              <w:rPr>
                <w:sz w:val="20"/>
              </w:rPr>
            </w:pPr>
            <w:r w:rsidRPr="00056AEC">
              <w:rPr>
                <w:sz w:val="20"/>
              </w:rPr>
              <w:t>Установка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уголка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26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1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450</w:t>
            </w:r>
          </w:p>
        </w:tc>
      </w:tr>
      <w:tr w:rsidR="00FE5E18" w:rsidTr="00056AEC">
        <w:trPr>
          <w:trHeight w:val="302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7.34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Установка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ниппеля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550</w:t>
            </w:r>
          </w:p>
        </w:tc>
      </w:tr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20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7.35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20"/>
              <w:rPr>
                <w:sz w:val="20"/>
              </w:rPr>
            </w:pPr>
            <w:r w:rsidRPr="00056AEC">
              <w:rPr>
                <w:sz w:val="20"/>
              </w:rPr>
              <w:t>Установка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манжета</w:t>
            </w:r>
            <w:r w:rsidRPr="00056AEC">
              <w:rPr>
                <w:spacing w:val="-4"/>
                <w:sz w:val="20"/>
              </w:rPr>
              <w:t xml:space="preserve"> </w:t>
            </w:r>
            <w:r w:rsidRPr="00056AEC">
              <w:rPr>
                <w:sz w:val="20"/>
              </w:rPr>
              <w:t>D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pacing w:val="-4"/>
                <w:sz w:val="20"/>
              </w:rPr>
              <w:t>50мм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20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500</w:t>
            </w:r>
          </w:p>
        </w:tc>
      </w:tr>
      <w:tr w:rsidR="00FE5E18" w:rsidTr="00056AEC">
        <w:trPr>
          <w:trHeight w:val="301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7.36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Установка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манжета</w:t>
            </w:r>
            <w:r w:rsidRPr="00056AEC">
              <w:rPr>
                <w:spacing w:val="-4"/>
                <w:sz w:val="20"/>
              </w:rPr>
              <w:t xml:space="preserve"> </w:t>
            </w:r>
            <w:r w:rsidRPr="00056AEC">
              <w:rPr>
                <w:sz w:val="20"/>
              </w:rPr>
              <w:t>D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100мм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650</w:t>
            </w:r>
          </w:p>
        </w:tc>
      </w:tr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7.37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Установка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тройника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D</w:t>
            </w:r>
            <w:r w:rsidRPr="00056AEC">
              <w:rPr>
                <w:spacing w:val="-3"/>
                <w:sz w:val="20"/>
              </w:rPr>
              <w:t xml:space="preserve"> </w:t>
            </w:r>
            <w:r w:rsidRPr="00056AEC">
              <w:rPr>
                <w:spacing w:val="-4"/>
                <w:sz w:val="20"/>
              </w:rPr>
              <w:t>50мм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550</w:t>
            </w:r>
          </w:p>
        </w:tc>
      </w:tr>
      <w:tr w:rsidR="00FE5E18" w:rsidTr="00056AEC">
        <w:trPr>
          <w:trHeight w:val="302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7.38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Установка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тройника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D</w:t>
            </w:r>
            <w:r w:rsidRPr="00056AEC">
              <w:rPr>
                <w:spacing w:val="-3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100мм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750</w:t>
            </w:r>
          </w:p>
        </w:tc>
      </w:tr>
      <w:tr w:rsidR="00FE5E18" w:rsidTr="00056AEC">
        <w:trPr>
          <w:trHeight w:val="302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7.39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Установка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муфты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700</w:t>
            </w:r>
          </w:p>
        </w:tc>
      </w:tr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20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7.40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20"/>
              <w:rPr>
                <w:sz w:val="20"/>
              </w:rPr>
            </w:pPr>
            <w:r w:rsidRPr="00056AEC">
              <w:rPr>
                <w:sz w:val="20"/>
              </w:rPr>
              <w:t>Врезка</w:t>
            </w:r>
            <w:r w:rsidRPr="00056AEC">
              <w:rPr>
                <w:spacing w:val="-2"/>
                <w:sz w:val="20"/>
              </w:rPr>
              <w:t xml:space="preserve"> </w:t>
            </w:r>
            <w:r w:rsidRPr="00056AEC">
              <w:rPr>
                <w:sz w:val="20"/>
              </w:rPr>
              <w:t>в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трубопровод: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E5E18" w:rsidRPr="00056AEC" w:rsidRDefault="00FE5E18" w:rsidP="00056AE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E5E18" w:rsidTr="00056AEC">
        <w:trPr>
          <w:trHeight w:val="302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2"/>
                <w:sz w:val="20"/>
              </w:rPr>
              <w:t>7.40.1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D=15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1500</w:t>
            </w:r>
          </w:p>
        </w:tc>
      </w:tr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2"/>
                <w:sz w:val="20"/>
              </w:rPr>
              <w:t>7.40.2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D=20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1600</w:t>
            </w:r>
          </w:p>
        </w:tc>
      </w:tr>
      <w:tr w:rsidR="00FE5E18" w:rsidTr="00056AEC">
        <w:trPr>
          <w:trHeight w:val="301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2"/>
                <w:sz w:val="20"/>
              </w:rPr>
              <w:t>7.40.3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D=25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1850</w:t>
            </w:r>
          </w:p>
        </w:tc>
      </w:tr>
      <w:tr w:rsidR="00FE5E18" w:rsidTr="00056AEC">
        <w:trPr>
          <w:trHeight w:val="295"/>
        </w:trPr>
        <w:tc>
          <w:tcPr>
            <w:tcW w:w="850" w:type="dxa"/>
            <w:tcBorders>
              <w:bottom w:val="single" w:sz="6" w:space="0" w:color="000000"/>
            </w:tcBorders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2"/>
                <w:sz w:val="20"/>
              </w:rPr>
              <w:t>7.40.4</w:t>
            </w:r>
          </w:p>
        </w:tc>
        <w:tc>
          <w:tcPr>
            <w:tcW w:w="6098" w:type="dxa"/>
            <w:tcBorders>
              <w:bottom w:val="single" w:sz="6" w:space="0" w:color="000000"/>
            </w:tcBorders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D=32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FE5E18" w:rsidRDefault="00FE5E18" w:rsidP="00056AEC">
            <w:pPr>
              <w:pStyle w:val="TableParagraph"/>
              <w:spacing w:line="250" w:lineRule="exact"/>
              <w:ind w:left="112" w:right="105"/>
              <w:jc w:val="center"/>
            </w:pPr>
            <w:r w:rsidRPr="00056AEC">
              <w:rPr>
                <w:spacing w:val="-4"/>
              </w:rPr>
              <w:t>2150</w:t>
            </w:r>
          </w:p>
        </w:tc>
      </w:tr>
      <w:tr w:rsidR="00FE5E18" w:rsidTr="00056AEC">
        <w:trPr>
          <w:trHeight w:val="299"/>
        </w:trPr>
        <w:tc>
          <w:tcPr>
            <w:tcW w:w="850" w:type="dxa"/>
            <w:tcBorders>
              <w:top w:val="single" w:sz="6" w:space="0" w:color="000000"/>
            </w:tcBorders>
          </w:tcPr>
          <w:p w:rsidR="00FE5E18" w:rsidRPr="00056AEC" w:rsidRDefault="00FE5E18" w:rsidP="00056AEC">
            <w:pPr>
              <w:pStyle w:val="TableParagraph"/>
              <w:spacing w:before="23"/>
              <w:rPr>
                <w:sz w:val="20"/>
              </w:rPr>
            </w:pPr>
            <w:r w:rsidRPr="00056AEC">
              <w:rPr>
                <w:spacing w:val="-2"/>
                <w:sz w:val="20"/>
              </w:rPr>
              <w:t>7.40.5</w:t>
            </w:r>
          </w:p>
        </w:tc>
        <w:tc>
          <w:tcPr>
            <w:tcW w:w="6098" w:type="dxa"/>
            <w:tcBorders>
              <w:top w:val="single" w:sz="6" w:space="0" w:color="000000"/>
            </w:tcBorders>
          </w:tcPr>
          <w:p w:rsidR="00FE5E18" w:rsidRPr="00056AEC" w:rsidRDefault="00FE5E18" w:rsidP="00056AEC">
            <w:pPr>
              <w:pStyle w:val="TableParagraph"/>
              <w:spacing w:before="23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D=40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:rsidR="00FE5E18" w:rsidRPr="00056AEC" w:rsidRDefault="00FE5E18" w:rsidP="00056AEC">
            <w:pPr>
              <w:pStyle w:val="TableParagraph"/>
              <w:spacing w:before="23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FE5E18" w:rsidRDefault="00FE5E18" w:rsidP="00056AEC">
            <w:pPr>
              <w:pStyle w:val="TableParagraph"/>
              <w:spacing w:before="28"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2300</w:t>
            </w:r>
          </w:p>
        </w:tc>
      </w:tr>
      <w:tr w:rsidR="00FE5E18" w:rsidTr="00056AEC">
        <w:trPr>
          <w:trHeight w:val="302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7.41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Нарезка</w:t>
            </w:r>
            <w:r w:rsidRPr="00056AEC">
              <w:rPr>
                <w:spacing w:val="-4"/>
                <w:sz w:val="20"/>
              </w:rPr>
              <w:t xml:space="preserve"> </w:t>
            </w:r>
            <w:r w:rsidRPr="00056AEC">
              <w:rPr>
                <w:sz w:val="20"/>
              </w:rPr>
              <w:t>резьбы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на</w:t>
            </w:r>
            <w:r w:rsidRPr="00056AEC">
              <w:rPr>
                <w:spacing w:val="-3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трубопроводе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E5E18" w:rsidRPr="00056AEC" w:rsidRDefault="00FE5E18" w:rsidP="00056AE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20"/>
              <w:rPr>
                <w:sz w:val="20"/>
              </w:rPr>
            </w:pPr>
            <w:r w:rsidRPr="00056AEC">
              <w:rPr>
                <w:spacing w:val="-2"/>
                <w:sz w:val="20"/>
              </w:rPr>
              <w:t>7.41.1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20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D=15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20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850</w:t>
            </w:r>
          </w:p>
        </w:tc>
      </w:tr>
      <w:tr w:rsidR="00FE5E18" w:rsidTr="00056AEC">
        <w:trPr>
          <w:trHeight w:val="301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2"/>
                <w:sz w:val="20"/>
              </w:rPr>
              <w:t>7.41.2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D=20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900</w:t>
            </w:r>
          </w:p>
        </w:tc>
      </w:tr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2"/>
                <w:sz w:val="20"/>
              </w:rPr>
              <w:t>7.41.3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D=25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950</w:t>
            </w:r>
          </w:p>
        </w:tc>
      </w:tr>
      <w:tr w:rsidR="00FE5E18" w:rsidTr="00056AEC">
        <w:trPr>
          <w:trHeight w:val="302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2"/>
                <w:sz w:val="20"/>
              </w:rPr>
              <w:t>7.41.4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D=32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1150</w:t>
            </w:r>
          </w:p>
        </w:tc>
      </w:tr>
      <w:tr w:rsidR="00FE5E18" w:rsidTr="00056AEC">
        <w:trPr>
          <w:trHeight w:val="302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2"/>
                <w:sz w:val="20"/>
              </w:rPr>
              <w:t>7.41.5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D=40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2500</w:t>
            </w:r>
          </w:p>
        </w:tc>
      </w:tr>
      <w:tr w:rsidR="00FE5E18" w:rsidTr="00056AEC">
        <w:trPr>
          <w:trHeight w:val="297"/>
        </w:trPr>
        <w:tc>
          <w:tcPr>
            <w:tcW w:w="9927" w:type="dxa"/>
            <w:gridSpan w:val="4"/>
            <w:shd w:val="clear" w:color="auto" w:fill="DEEAF6"/>
          </w:tcPr>
          <w:p w:rsidR="00FE5E18" w:rsidRPr="00056AEC" w:rsidRDefault="00FE5E18" w:rsidP="00056AEC">
            <w:pPr>
              <w:pStyle w:val="TableParagraph"/>
              <w:spacing w:before="20"/>
              <w:rPr>
                <w:b/>
                <w:sz w:val="20"/>
              </w:rPr>
            </w:pPr>
            <w:r w:rsidRPr="00056AEC">
              <w:rPr>
                <w:b/>
                <w:sz w:val="20"/>
              </w:rPr>
              <w:t>8.</w:t>
            </w:r>
            <w:r w:rsidRPr="00056AEC">
              <w:rPr>
                <w:b/>
                <w:spacing w:val="-1"/>
                <w:sz w:val="20"/>
              </w:rPr>
              <w:t xml:space="preserve"> </w:t>
            </w:r>
            <w:r w:rsidRPr="00056AEC">
              <w:rPr>
                <w:b/>
                <w:spacing w:val="-2"/>
                <w:sz w:val="20"/>
              </w:rPr>
              <w:t>ЭЛЕКТРОПРИБОРЫ</w:t>
            </w:r>
          </w:p>
        </w:tc>
      </w:tr>
      <w:tr w:rsidR="00FE5E18" w:rsidTr="00056AEC">
        <w:trPr>
          <w:trHeight w:val="302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8.1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Демонтаж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розетки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выключателя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(в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т.ч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телефонной)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350</w:t>
            </w:r>
          </w:p>
        </w:tc>
      </w:tr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8.2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Монтаж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розетки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выключателя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z w:val="20"/>
              </w:rPr>
              <w:t>(в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т.ч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телефонной)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700</w:t>
            </w:r>
          </w:p>
        </w:tc>
      </w:tr>
      <w:tr w:rsidR="00FE5E18" w:rsidTr="00056AEC">
        <w:trPr>
          <w:trHeight w:val="301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8.3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Ремонт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розетки,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выключателя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800</w:t>
            </w:r>
          </w:p>
        </w:tc>
      </w:tr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8.4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Перенос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розеток,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выключателей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26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850</w:t>
            </w:r>
          </w:p>
        </w:tc>
      </w:tr>
      <w:tr w:rsidR="00FE5E18" w:rsidTr="00056AEC">
        <w:trPr>
          <w:trHeight w:val="301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8.5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Смена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настенного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или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потолочного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патрона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на</w:t>
            </w:r>
            <w:r w:rsidRPr="00056AEC">
              <w:rPr>
                <w:spacing w:val="-4"/>
                <w:sz w:val="20"/>
              </w:rPr>
              <w:t xml:space="preserve"> </w:t>
            </w:r>
            <w:r w:rsidRPr="00056AEC">
              <w:rPr>
                <w:sz w:val="20"/>
              </w:rPr>
              <w:t>1-ну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лампу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500</w:t>
            </w:r>
          </w:p>
        </w:tc>
      </w:tr>
      <w:tr w:rsidR="00FE5E18" w:rsidTr="00056AEC">
        <w:trPr>
          <w:trHeight w:val="508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131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8.6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0" w:line="240" w:lineRule="atLeast"/>
              <w:rPr>
                <w:sz w:val="20"/>
              </w:rPr>
            </w:pPr>
            <w:r w:rsidRPr="00056AEC">
              <w:rPr>
                <w:sz w:val="20"/>
              </w:rPr>
              <w:t>Смена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светильника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с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люминесцентными</w:t>
            </w:r>
            <w:r w:rsidRPr="00056AEC">
              <w:rPr>
                <w:spacing w:val="-1"/>
                <w:sz w:val="20"/>
              </w:rPr>
              <w:t xml:space="preserve"> </w:t>
            </w:r>
            <w:r w:rsidRPr="00056AEC">
              <w:rPr>
                <w:sz w:val="20"/>
              </w:rPr>
              <w:t>лампами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(бра,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точечные светильники, встроенные светильники)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131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Pr="00056AEC" w:rsidRDefault="00FE5E18" w:rsidP="00056AEC">
            <w:pPr>
              <w:pStyle w:val="TableParagraph"/>
              <w:spacing w:before="6"/>
              <w:ind w:left="0"/>
              <w:rPr>
                <w:rFonts w:ascii="Times New Roman"/>
                <w:sz w:val="20"/>
              </w:rPr>
            </w:pPr>
          </w:p>
          <w:p w:rsidR="00FE5E18" w:rsidRDefault="00FE5E18" w:rsidP="00056AEC">
            <w:pPr>
              <w:pStyle w:val="TableParagraph"/>
              <w:spacing w:before="0"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1400</w:t>
            </w:r>
          </w:p>
        </w:tc>
      </w:tr>
      <w:tr w:rsidR="00FE5E18" w:rsidTr="00056AEC">
        <w:trPr>
          <w:trHeight w:val="302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8.7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Смена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настенного</w:t>
            </w:r>
            <w:r w:rsidRPr="00056AEC">
              <w:rPr>
                <w:spacing w:val="-10"/>
                <w:sz w:val="20"/>
              </w:rPr>
              <w:t xml:space="preserve"> </w:t>
            </w:r>
            <w:r w:rsidRPr="00056AEC">
              <w:rPr>
                <w:sz w:val="20"/>
              </w:rPr>
              <w:t>светильника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с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z w:val="20"/>
              </w:rPr>
              <w:t>лампами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накаливания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1050</w:t>
            </w:r>
          </w:p>
        </w:tc>
      </w:tr>
      <w:tr w:rsidR="00FE5E18" w:rsidTr="00056AEC">
        <w:trPr>
          <w:trHeight w:val="302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8.8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Демонтаж</w:t>
            </w:r>
            <w:r w:rsidRPr="00056AEC">
              <w:rPr>
                <w:spacing w:val="-10"/>
                <w:sz w:val="20"/>
              </w:rPr>
              <w:t xml:space="preserve"> </w:t>
            </w:r>
            <w:r w:rsidRPr="00056AEC">
              <w:rPr>
                <w:sz w:val="20"/>
              </w:rPr>
              <w:t>осветительных</w:t>
            </w:r>
            <w:r w:rsidRPr="00056AEC">
              <w:rPr>
                <w:spacing w:val="-11"/>
                <w:sz w:val="20"/>
              </w:rPr>
              <w:t xml:space="preserve"> </w:t>
            </w:r>
            <w:r w:rsidRPr="00056AEC">
              <w:rPr>
                <w:sz w:val="20"/>
              </w:rPr>
              <w:t>приборов:</w:t>
            </w:r>
            <w:r w:rsidRPr="00056AEC">
              <w:rPr>
                <w:spacing w:val="-10"/>
                <w:sz w:val="20"/>
              </w:rPr>
              <w:t xml:space="preserve"> </w:t>
            </w:r>
            <w:r w:rsidRPr="00056AEC">
              <w:rPr>
                <w:sz w:val="20"/>
              </w:rPr>
              <w:t>светильники,</w:t>
            </w:r>
            <w:r w:rsidRPr="00056AEC">
              <w:rPr>
                <w:spacing w:val="-10"/>
                <w:sz w:val="20"/>
              </w:rPr>
              <w:t xml:space="preserve"> </w:t>
            </w:r>
            <w:r w:rsidRPr="00056AEC">
              <w:rPr>
                <w:sz w:val="20"/>
              </w:rPr>
              <w:t>бра,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плафоны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650</w:t>
            </w:r>
          </w:p>
        </w:tc>
      </w:tr>
      <w:tr w:rsidR="00FE5E18" w:rsidTr="00056AEC">
        <w:trPr>
          <w:trHeight w:val="508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126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8.9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0" w:line="240" w:lineRule="atLeast"/>
              <w:rPr>
                <w:sz w:val="20"/>
              </w:rPr>
            </w:pPr>
            <w:r w:rsidRPr="00056AEC">
              <w:rPr>
                <w:sz w:val="20"/>
              </w:rPr>
              <w:t>Монтаж</w:t>
            </w:r>
            <w:r w:rsidRPr="00056AEC">
              <w:rPr>
                <w:spacing w:val="-12"/>
                <w:sz w:val="20"/>
              </w:rPr>
              <w:t xml:space="preserve"> </w:t>
            </w:r>
            <w:r w:rsidRPr="00056AEC">
              <w:rPr>
                <w:sz w:val="20"/>
              </w:rPr>
              <w:t>осветительных</w:t>
            </w:r>
            <w:r w:rsidRPr="00056AEC">
              <w:rPr>
                <w:spacing w:val="-11"/>
                <w:sz w:val="20"/>
              </w:rPr>
              <w:t xml:space="preserve"> </w:t>
            </w:r>
            <w:r w:rsidRPr="00056AEC">
              <w:rPr>
                <w:sz w:val="20"/>
              </w:rPr>
              <w:t>приборов</w:t>
            </w:r>
            <w:r w:rsidRPr="00056AEC">
              <w:rPr>
                <w:spacing w:val="-11"/>
                <w:sz w:val="20"/>
              </w:rPr>
              <w:t xml:space="preserve"> </w:t>
            </w:r>
            <w:r w:rsidRPr="00056AEC">
              <w:rPr>
                <w:sz w:val="20"/>
              </w:rPr>
              <w:t>(крепёж+подключение): светильники, бра, плафоны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126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Pr="00056AEC" w:rsidRDefault="00FE5E18" w:rsidP="00056AEC">
            <w:pPr>
              <w:pStyle w:val="TableParagraph"/>
              <w:spacing w:before="7"/>
              <w:ind w:left="0"/>
              <w:rPr>
                <w:rFonts w:ascii="Times New Roman"/>
                <w:sz w:val="20"/>
              </w:rPr>
            </w:pPr>
          </w:p>
          <w:p w:rsidR="00FE5E18" w:rsidRDefault="00FE5E18" w:rsidP="00056AEC">
            <w:pPr>
              <w:pStyle w:val="TableParagraph"/>
              <w:spacing w:before="0"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1400</w:t>
            </w:r>
          </w:p>
        </w:tc>
      </w:tr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8.10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Установка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люстры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1400</w:t>
            </w:r>
          </w:p>
        </w:tc>
      </w:tr>
      <w:tr w:rsidR="00FE5E18" w:rsidTr="00056AEC">
        <w:trPr>
          <w:trHeight w:val="302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8.11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Установка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люстры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z w:val="20"/>
              </w:rPr>
              <w:t>с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z w:val="20"/>
              </w:rPr>
              <w:t>повышенной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сложностью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1850</w:t>
            </w:r>
          </w:p>
        </w:tc>
      </w:tr>
      <w:tr w:rsidR="00FE5E18" w:rsidTr="00056AEC">
        <w:trPr>
          <w:trHeight w:val="301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8.12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Монтаж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блока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выключателя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1500</w:t>
            </w:r>
          </w:p>
        </w:tc>
      </w:tr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20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8.13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20"/>
              <w:rPr>
                <w:sz w:val="20"/>
              </w:rPr>
            </w:pPr>
            <w:r w:rsidRPr="00056AEC">
              <w:rPr>
                <w:sz w:val="20"/>
              </w:rPr>
              <w:t>Демонтаж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блока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выключателя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z w:val="20"/>
              </w:rPr>
              <w:t>и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проводки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20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1150</w:t>
            </w:r>
          </w:p>
        </w:tc>
      </w:tr>
      <w:tr w:rsidR="00FE5E18" w:rsidTr="00056AEC">
        <w:trPr>
          <w:trHeight w:val="302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8.14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Ремонт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кнопки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звонка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550</w:t>
            </w:r>
          </w:p>
        </w:tc>
      </w:tr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8.15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Смена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звонка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(крепеж+подключение)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1150</w:t>
            </w:r>
          </w:p>
        </w:tc>
      </w:tr>
      <w:tr w:rsidR="00FE5E18" w:rsidTr="00056AEC">
        <w:trPr>
          <w:trHeight w:val="302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8.16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Установка</w:t>
            </w:r>
            <w:r w:rsidRPr="00056AEC">
              <w:rPr>
                <w:spacing w:val="-14"/>
                <w:sz w:val="20"/>
              </w:rPr>
              <w:t xml:space="preserve"> </w:t>
            </w:r>
            <w:r w:rsidRPr="00056AEC">
              <w:rPr>
                <w:sz w:val="20"/>
              </w:rPr>
              <w:t>электросчетчика</w:t>
            </w:r>
            <w:r w:rsidRPr="00056AEC">
              <w:rPr>
                <w:spacing w:val="-11"/>
                <w:sz w:val="20"/>
              </w:rPr>
              <w:t xml:space="preserve"> </w:t>
            </w:r>
            <w:r w:rsidRPr="00056AEC">
              <w:rPr>
                <w:sz w:val="20"/>
              </w:rPr>
              <w:t>однофазного</w:t>
            </w:r>
            <w:r w:rsidRPr="00056AEC">
              <w:rPr>
                <w:spacing w:val="-11"/>
                <w:sz w:val="20"/>
              </w:rPr>
              <w:t xml:space="preserve"> </w:t>
            </w:r>
            <w:r w:rsidRPr="00056AEC">
              <w:rPr>
                <w:sz w:val="20"/>
              </w:rPr>
              <w:t>(без</w:t>
            </w:r>
            <w:r w:rsidRPr="00056AEC">
              <w:rPr>
                <w:spacing w:val="-11"/>
                <w:sz w:val="20"/>
              </w:rPr>
              <w:t xml:space="preserve"> </w:t>
            </w:r>
            <w:r w:rsidRPr="00056AEC">
              <w:rPr>
                <w:sz w:val="20"/>
              </w:rPr>
              <w:t>подготовки</w:t>
            </w:r>
            <w:r w:rsidRPr="00056AEC">
              <w:rPr>
                <w:spacing w:val="-11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места)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2800</w:t>
            </w:r>
          </w:p>
        </w:tc>
      </w:tr>
      <w:tr w:rsidR="00FE5E18" w:rsidTr="00056AEC">
        <w:trPr>
          <w:trHeight w:val="302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8.17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2"/>
                <w:sz w:val="20"/>
              </w:rPr>
              <w:t>Установка</w:t>
            </w:r>
            <w:r w:rsidRPr="00056AEC">
              <w:rPr>
                <w:spacing w:val="8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электросчетчика</w:t>
            </w:r>
            <w:r w:rsidRPr="00056AEC">
              <w:rPr>
                <w:spacing w:val="10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трехфазного</w:t>
            </w:r>
            <w:r w:rsidRPr="00056AEC">
              <w:rPr>
                <w:spacing w:val="5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(без</w:t>
            </w:r>
            <w:r w:rsidRPr="00056AEC">
              <w:rPr>
                <w:spacing w:val="8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подготовки</w:t>
            </w:r>
            <w:r w:rsidRPr="00056AEC">
              <w:rPr>
                <w:spacing w:val="8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места)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3700</w:t>
            </w:r>
          </w:p>
        </w:tc>
      </w:tr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20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8.18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20"/>
              <w:rPr>
                <w:sz w:val="20"/>
              </w:rPr>
            </w:pPr>
            <w:r w:rsidRPr="00056AEC">
              <w:rPr>
                <w:sz w:val="20"/>
              </w:rPr>
              <w:t>Замена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автомата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защиты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16-40</w:t>
            </w:r>
            <w:r w:rsidRPr="00056AEC">
              <w:rPr>
                <w:spacing w:val="-4"/>
                <w:sz w:val="20"/>
              </w:rPr>
              <w:t xml:space="preserve"> </w:t>
            </w:r>
            <w:r w:rsidRPr="00056AEC">
              <w:rPr>
                <w:spacing w:val="-10"/>
                <w:sz w:val="20"/>
              </w:rPr>
              <w:t>а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20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1200</w:t>
            </w:r>
          </w:p>
        </w:tc>
      </w:tr>
      <w:tr w:rsidR="00FE5E18" w:rsidTr="00056AEC">
        <w:trPr>
          <w:trHeight w:val="302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8.19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2"/>
                <w:sz w:val="20"/>
              </w:rPr>
              <w:t>Демонтаж</w:t>
            </w:r>
            <w:r w:rsidRPr="00056AEC">
              <w:rPr>
                <w:spacing w:val="12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электрических</w:t>
            </w:r>
            <w:r w:rsidRPr="00056AEC">
              <w:rPr>
                <w:spacing w:val="7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предохранителей</w:t>
            </w:r>
            <w:r w:rsidRPr="00056AEC">
              <w:rPr>
                <w:spacing w:val="9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(эл.пробка)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450</w:t>
            </w:r>
          </w:p>
        </w:tc>
      </w:tr>
      <w:tr w:rsidR="00FE5E18" w:rsidTr="00056AEC">
        <w:trPr>
          <w:trHeight w:val="508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126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8.20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0" w:line="240" w:lineRule="atLeast"/>
              <w:rPr>
                <w:sz w:val="20"/>
              </w:rPr>
            </w:pPr>
            <w:r w:rsidRPr="00056AEC">
              <w:rPr>
                <w:sz w:val="20"/>
              </w:rPr>
              <w:t>Установка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электрооборудования</w:t>
            </w:r>
            <w:r w:rsidRPr="00056AEC">
              <w:rPr>
                <w:spacing w:val="-10"/>
                <w:sz w:val="20"/>
              </w:rPr>
              <w:t xml:space="preserve"> </w:t>
            </w:r>
            <w:r w:rsidRPr="00056AEC">
              <w:rPr>
                <w:sz w:val="20"/>
              </w:rPr>
              <w:t>для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стиральной/</w:t>
            </w:r>
            <w:r w:rsidRPr="00056AEC">
              <w:rPr>
                <w:spacing w:val="-12"/>
                <w:sz w:val="20"/>
              </w:rPr>
              <w:t xml:space="preserve"> </w:t>
            </w:r>
            <w:r w:rsidRPr="00056AEC">
              <w:rPr>
                <w:sz w:val="20"/>
              </w:rPr>
              <w:t>посудомоечной машины без прокладки кабеля)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126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Pr="00056AEC" w:rsidRDefault="00FE5E18" w:rsidP="00056AEC">
            <w:pPr>
              <w:pStyle w:val="TableParagraph"/>
              <w:spacing w:before="7"/>
              <w:ind w:left="0"/>
              <w:rPr>
                <w:rFonts w:ascii="Times New Roman"/>
                <w:sz w:val="20"/>
              </w:rPr>
            </w:pPr>
          </w:p>
          <w:p w:rsidR="00FE5E18" w:rsidRDefault="00FE5E18" w:rsidP="00056AEC">
            <w:pPr>
              <w:pStyle w:val="TableParagraph"/>
              <w:spacing w:before="0"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2350</w:t>
            </w:r>
          </w:p>
        </w:tc>
      </w:tr>
      <w:tr w:rsidR="00FE5E18" w:rsidTr="00056AEC">
        <w:trPr>
          <w:trHeight w:val="301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8.21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Подключение</w:t>
            </w:r>
            <w:r w:rsidRPr="00056AEC">
              <w:rPr>
                <w:spacing w:val="-11"/>
                <w:sz w:val="20"/>
              </w:rPr>
              <w:t xml:space="preserve"> </w:t>
            </w:r>
            <w:r w:rsidRPr="00056AEC">
              <w:rPr>
                <w:sz w:val="20"/>
              </w:rPr>
              <w:t>водонагревателя</w:t>
            </w:r>
            <w:r w:rsidRPr="00056AEC">
              <w:rPr>
                <w:spacing w:val="-11"/>
                <w:sz w:val="20"/>
              </w:rPr>
              <w:t xml:space="preserve"> </w:t>
            </w:r>
            <w:r w:rsidRPr="00056AEC">
              <w:rPr>
                <w:sz w:val="20"/>
              </w:rPr>
              <w:t>(без</w:t>
            </w:r>
            <w:r w:rsidRPr="00056AEC">
              <w:rPr>
                <w:spacing w:val="-12"/>
                <w:sz w:val="20"/>
              </w:rPr>
              <w:t xml:space="preserve"> </w:t>
            </w:r>
            <w:r w:rsidRPr="00056AEC">
              <w:rPr>
                <w:sz w:val="20"/>
              </w:rPr>
              <w:t>прокладки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кабеля)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1850</w:t>
            </w:r>
          </w:p>
        </w:tc>
      </w:tr>
    </w:tbl>
    <w:p w:rsidR="00FE5E18" w:rsidRDefault="00FE5E18">
      <w:pPr>
        <w:spacing w:line="252" w:lineRule="exact"/>
        <w:jc w:val="center"/>
        <w:sectPr w:rsidR="00FE5E18">
          <w:type w:val="continuous"/>
          <w:pgSz w:w="11910" w:h="16840"/>
          <w:pgMar w:top="1660" w:right="760" w:bottom="660" w:left="980" w:header="756" w:footer="475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6098"/>
        <w:gridCol w:w="1278"/>
        <w:gridCol w:w="1701"/>
      </w:tblGrid>
      <w:tr w:rsidR="00FE5E18" w:rsidTr="00056AEC">
        <w:trPr>
          <w:trHeight w:val="508"/>
        </w:trPr>
        <w:tc>
          <w:tcPr>
            <w:tcW w:w="850" w:type="dxa"/>
            <w:shd w:val="clear" w:color="auto" w:fill="DEEAF6"/>
          </w:tcPr>
          <w:p w:rsidR="00FE5E18" w:rsidRPr="00056AEC" w:rsidRDefault="00FE5E18" w:rsidP="00056AEC">
            <w:pPr>
              <w:pStyle w:val="TableParagraph"/>
              <w:spacing w:before="126"/>
              <w:ind w:left="158"/>
              <w:rPr>
                <w:sz w:val="20"/>
              </w:rPr>
            </w:pPr>
            <w:r w:rsidRPr="00056AEC">
              <w:rPr>
                <w:sz w:val="20"/>
              </w:rPr>
              <w:t>№</w:t>
            </w:r>
            <w:r w:rsidRPr="00056AEC">
              <w:rPr>
                <w:spacing w:val="2"/>
                <w:sz w:val="20"/>
              </w:rPr>
              <w:t xml:space="preserve"> </w:t>
            </w:r>
            <w:r w:rsidRPr="00056AEC">
              <w:rPr>
                <w:spacing w:val="-5"/>
                <w:sz w:val="20"/>
              </w:rPr>
              <w:t>п/п</w:t>
            </w:r>
          </w:p>
        </w:tc>
        <w:tc>
          <w:tcPr>
            <w:tcW w:w="6098" w:type="dxa"/>
            <w:shd w:val="clear" w:color="auto" w:fill="DEEAF6"/>
          </w:tcPr>
          <w:p w:rsidR="00FE5E18" w:rsidRPr="00056AEC" w:rsidRDefault="00FE5E18" w:rsidP="00056AEC">
            <w:pPr>
              <w:pStyle w:val="TableParagraph"/>
              <w:spacing w:before="126"/>
              <w:ind w:left="1824"/>
              <w:rPr>
                <w:sz w:val="20"/>
              </w:rPr>
            </w:pPr>
            <w:r w:rsidRPr="00056AEC">
              <w:rPr>
                <w:sz w:val="20"/>
              </w:rPr>
              <w:t>Наименование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работ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z w:val="20"/>
              </w:rPr>
              <w:t>и</w:t>
            </w:r>
            <w:r w:rsidRPr="00056AEC">
              <w:rPr>
                <w:spacing w:val="-2"/>
                <w:sz w:val="20"/>
              </w:rPr>
              <w:t xml:space="preserve"> </w:t>
            </w:r>
            <w:r w:rsidRPr="00056AEC">
              <w:rPr>
                <w:spacing w:val="-4"/>
                <w:sz w:val="20"/>
              </w:rPr>
              <w:t>услуг</w:t>
            </w:r>
          </w:p>
        </w:tc>
        <w:tc>
          <w:tcPr>
            <w:tcW w:w="1278" w:type="dxa"/>
            <w:shd w:val="clear" w:color="auto" w:fill="DEEAF6"/>
          </w:tcPr>
          <w:p w:rsidR="00FE5E18" w:rsidRPr="00056AEC" w:rsidRDefault="00FE5E18" w:rsidP="00056AEC">
            <w:pPr>
              <w:pStyle w:val="TableParagraph"/>
              <w:spacing w:before="126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2"/>
                <w:sz w:val="20"/>
              </w:rPr>
              <w:t>Ед.изм.</w:t>
            </w:r>
          </w:p>
        </w:tc>
        <w:tc>
          <w:tcPr>
            <w:tcW w:w="1701" w:type="dxa"/>
            <w:shd w:val="clear" w:color="auto" w:fill="DEEAF6"/>
          </w:tcPr>
          <w:p w:rsidR="00FE5E18" w:rsidRPr="00056AEC" w:rsidRDefault="00FE5E18" w:rsidP="00056AEC">
            <w:pPr>
              <w:pStyle w:val="TableParagraph"/>
              <w:spacing w:before="6"/>
              <w:ind w:left="112" w:right="107"/>
              <w:jc w:val="center"/>
              <w:rPr>
                <w:sz w:val="20"/>
              </w:rPr>
            </w:pPr>
            <w:r w:rsidRPr="00056AEC">
              <w:rPr>
                <w:sz w:val="20"/>
              </w:rPr>
              <w:t>Стоимость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pacing w:val="-10"/>
                <w:sz w:val="20"/>
              </w:rPr>
              <w:t>с</w:t>
            </w:r>
          </w:p>
          <w:p w:rsidR="00FE5E18" w:rsidRPr="00056AEC" w:rsidRDefault="00FE5E18" w:rsidP="00056AEC">
            <w:pPr>
              <w:pStyle w:val="TableParagraph"/>
              <w:spacing w:before="1" w:line="237" w:lineRule="exact"/>
              <w:ind w:left="112" w:right="107"/>
              <w:jc w:val="center"/>
              <w:rPr>
                <w:sz w:val="20"/>
              </w:rPr>
            </w:pPr>
            <w:r w:rsidRPr="00056AEC">
              <w:rPr>
                <w:sz w:val="20"/>
              </w:rPr>
              <w:t>учетом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НДС,</w:t>
            </w:r>
            <w:r w:rsidRPr="00056AEC">
              <w:rPr>
                <w:spacing w:val="-2"/>
                <w:sz w:val="20"/>
              </w:rPr>
              <w:t xml:space="preserve"> </w:t>
            </w:r>
            <w:r w:rsidRPr="00056AEC">
              <w:rPr>
                <w:spacing w:val="-4"/>
                <w:sz w:val="20"/>
              </w:rPr>
              <w:t>руб.</w:t>
            </w:r>
          </w:p>
        </w:tc>
      </w:tr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8.22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Смена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ламп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накаливания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pacing w:val="-4"/>
                <w:sz w:val="20"/>
              </w:rPr>
              <w:t>(ЛДС)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11" w:line="266" w:lineRule="exact"/>
              <w:ind w:left="109" w:right="107"/>
              <w:jc w:val="center"/>
            </w:pPr>
            <w:r w:rsidRPr="00056AEC">
              <w:rPr>
                <w:spacing w:val="-5"/>
              </w:rPr>
              <w:t>300</w:t>
            </w:r>
          </w:p>
        </w:tc>
      </w:tr>
      <w:tr w:rsidR="00FE5E18" w:rsidTr="00056AEC">
        <w:trPr>
          <w:trHeight w:val="302"/>
        </w:trPr>
        <w:tc>
          <w:tcPr>
            <w:tcW w:w="9927" w:type="dxa"/>
            <w:gridSpan w:val="4"/>
            <w:shd w:val="clear" w:color="auto" w:fill="DEEAF6"/>
          </w:tcPr>
          <w:p w:rsidR="00FE5E18" w:rsidRPr="00056AEC" w:rsidRDefault="00FE5E18" w:rsidP="00056AEC">
            <w:pPr>
              <w:pStyle w:val="TableParagraph"/>
              <w:spacing w:before="26"/>
              <w:rPr>
                <w:b/>
                <w:sz w:val="20"/>
              </w:rPr>
            </w:pPr>
            <w:r w:rsidRPr="00056AEC">
              <w:rPr>
                <w:b/>
                <w:spacing w:val="-2"/>
                <w:sz w:val="20"/>
              </w:rPr>
              <w:t>9.</w:t>
            </w:r>
            <w:r w:rsidRPr="00056AEC">
              <w:rPr>
                <w:b/>
                <w:spacing w:val="9"/>
                <w:sz w:val="20"/>
              </w:rPr>
              <w:t xml:space="preserve"> </w:t>
            </w:r>
            <w:r w:rsidRPr="00056AEC">
              <w:rPr>
                <w:b/>
                <w:spacing w:val="-2"/>
                <w:sz w:val="20"/>
              </w:rPr>
              <w:t>ЭЛЕКТРОТЕХНИЧЕСКИЕ</w:t>
            </w:r>
            <w:r w:rsidRPr="00056AEC">
              <w:rPr>
                <w:b/>
                <w:spacing w:val="8"/>
                <w:sz w:val="20"/>
              </w:rPr>
              <w:t xml:space="preserve"> </w:t>
            </w:r>
            <w:r w:rsidRPr="00056AEC">
              <w:rPr>
                <w:b/>
                <w:spacing w:val="-2"/>
                <w:sz w:val="20"/>
              </w:rPr>
              <w:t>РАБОТЫ</w:t>
            </w:r>
          </w:p>
        </w:tc>
      </w:tr>
      <w:tr w:rsidR="00FE5E18" w:rsidTr="00056AEC">
        <w:trPr>
          <w:trHeight w:val="302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9.1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Монтаж</w:t>
            </w:r>
            <w:r w:rsidRPr="00056AEC">
              <w:rPr>
                <w:spacing w:val="-4"/>
                <w:sz w:val="20"/>
              </w:rPr>
              <w:t xml:space="preserve"> </w:t>
            </w:r>
            <w:r w:rsidRPr="00056AEC">
              <w:rPr>
                <w:sz w:val="20"/>
              </w:rPr>
              <w:t>отдельных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участков</w:t>
            </w:r>
            <w:r w:rsidRPr="00056AEC">
              <w:rPr>
                <w:spacing w:val="77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проводки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м.п.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550</w:t>
            </w:r>
          </w:p>
        </w:tc>
      </w:tr>
      <w:tr w:rsidR="00FE5E18" w:rsidTr="00056AEC">
        <w:trPr>
          <w:trHeight w:val="508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126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9.2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0" w:line="240" w:lineRule="atLeast"/>
              <w:ind w:right="200"/>
              <w:rPr>
                <w:sz w:val="20"/>
              </w:rPr>
            </w:pPr>
            <w:r w:rsidRPr="00056AEC">
              <w:rPr>
                <w:sz w:val="20"/>
              </w:rPr>
              <w:t>Монтаж</w:t>
            </w:r>
            <w:r w:rsidRPr="00056AEC">
              <w:rPr>
                <w:spacing w:val="-4"/>
                <w:sz w:val="20"/>
              </w:rPr>
              <w:t xml:space="preserve"> </w:t>
            </w:r>
            <w:r w:rsidRPr="00056AEC">
              <w:rPr>
                <w:sz w:val="20"/>
              </w:rPr>
              <w:t>отдельных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z w:val="20"/>
              </w:rPr>
              <w:t>участков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наружной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проводки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(в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т.ч. телефонного кабеля)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126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м.п.</w:t>
            </w:r>
          </w:p>
        </w:tc>
        <w:tc>
          <w:tcPr>
            <w:tcW w:w="1701" w:type="dxa"/>
          </w:tcPr>
          <w:p w:rsidR="00FE5E18" w:rsidRPr="00056AEC" w:rsidRDefault="00FE5E18" w:rsidP="00056AEC">
            <w:pPr>
              <w:pStyle w:val="TableParagraph"/>
              <w:spacing w:before="6"/>
              <w:ind w:left="0"/>
              <w:rPr>
                <w:rFonts w:ascii="Times New Roman"/>
                <w:sz w:val="20"/>
              </w:rPr>
            </w:pPr>
          </w:p>
          <w:p w:rsidR="00FE5E18" w:rsidRDefault="00FE5E18" w:rsidP="00056AEC">
            <w:pPr>
              <w:pStyle w:val="TableParagraph"/>
              <w:spacing w:before="0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350</w:t>
            </w:r>
          </w:p>
        </w:tc>
      </w:tr>
      <w:tr w:rsidR="00FE5E18" w:rsidTr="00056AEC">
        <w:trPr>
          <w:trHeight w:val="301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9.3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Монтаж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кабель-канала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под</w:t>
            </w:r>
            <w:r w:rsidRPr="00056AEC">
              <w:rPr>
                <w:spacing w:val="-11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проводку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E5E18" w:rsidRPr="00056AEC" w:rsidRDefault="00FE5E18" w:rsidP="00056AE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20"/>
              <w:rPr>
                <w:sz w:val="20"/>
              </w:rPr>
            </w:pPr>
            <w:r w:rsidRPr="00056AEC">
              <w:rPr>
                <w:spacing w:val="-2"/>
                <w:sz w:val="20"/>
              </w:rPr>
              <w:t>9.3.1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20"/>
              <w:rPr>
                <w:sz w:val="20"/>
              </w:rPr>
            </w:pPr>
            <w:r w:rsidRPr="00056AEC">
              <w:rPr>
                <w:sz w:val="20"/>
              </w:rPr>
              <w:t>на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листогипсовых</w:t>
            </w:r>
            <w:r w:rsidRPr="00056AEC">
              <w:rPr>
                <w:spacing w:val="-10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стенах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20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м.п.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150</w:t>
            </w:r>
          </w:p>
        </w:tc>
      </w:tr>
      <w:tr w:rsidR="00FE5E18" w:rsidTr="00056AEC">
        <w:trPr>
          <w:trHeight w:val="302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2"/>
                <w:sz w:val="20"/>
              </w:rPr>
              <w:t>9.3.2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на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кирпичных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стенах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м.п.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150</w:t>
            </w:r>
          </w:p>
        </w:tc>
      </w:tr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2"/>
                <w:sz w:val="20"/>
              </w:rPr>
              <w:t>9.3.3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на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бетонных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стенах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м.п.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150</w:t>
            </w:r>
          </w:p>
        </w:tc>
      </w:tr>
      <w:tr w:rsidR="00FE5E18" w:rsidTr="00056AEC">
        <w:trPr>
          <w:trHeight w:val="301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9.4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Монтаж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кабеля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в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кабель-</w:t>
            </w:r>
            <w:r w:rsidRPr="00056AEC">
              <w:rPr>
                <w:spacing w:val="-2"/>
                <w:sz w:val="20"/>
              </w:rPr>
              <w:t>канале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м.п.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150</w:t>
            </w:r>
          </w:p>
        </w:tc>
      </w:tr>
      <w:tr w:rsidR="00FE5E18" w:rsidTr="00056AEC">
        <w:trPr>
          <w:trHeight w:val="508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131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9.5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0" w:line="240" w:lineRule="atLeast"/>
              <w:rPr>
                <w:sz w:val="20"/>
              </w:rPr>
            </w:pPr>
            <w:r w:rsidRPr="00056AEC">
              <w:rPr>
                <w:sz w:val="20"/>
              </w:rPr>
              <w:t>Монтаж</w:t>
            </w:r>
            <w:r w:rsidRPr="00056AEC">
              <w:rPr>
                <w:spacing w:val="-4"/>
                <w:sz w:val="20"/>
              </w:rPr>
              <w:t xml:space="preserve"> </w:t>
            </w:r>
            <w:r w:rsidRPr="00056AEC">
              <w:rPr>
                <w:sz w:val="20"/>
              </w:rPr>
              <w:t>установочной</w:t>
            </w:r>
            <w:r w:rsidRPr="00056AEC">
              <w:rPr>
                <w:spacing w:val="-3"/>
                <w:sz w:val="20"/>
              </w:rPr>
              <w:t xml:space="preserve"> </w:t>
            </w:r>
            <w:r w:rsidRPr="00056AEC">
              <w:rPr>
                <w:sz w:val="20"/>
              </w:rPr>
              <w:t>коробки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для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скрытой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проводки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(розетки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 xml:space="preserve">и </w:t>
            </w:r>
            <w:r w:rsidRPr="00056AEC">
              <w:rPr>
                <w:spacing w:val="-2"/>
                <w:sz w:val="20"/>
              </w:rPr>
              <w:t>выключатели)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131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Pr="00056AEC" w:rsidRDefault="00FE5E18" w:rsidP="00056AEC">
            <w:pPr>
              <w:pStyle w:val="TableParagraph"/>
              <w:spacing w:before="6"/>
              <w:ind w:left="0"/>
              <w:rPr>
                <w:rFonts w:ascii="Times New Roman"/>
                <w:sz w:val="20"/>
              </w:rPr>
            </w:pPr>
          </w:p>
          <w:p w:rsidR="00FE5E18" w:rsidRDefault="00FE5E18" w:rsidP="00056AEC">
            <w:pPr>
              <w:pStyle w:val="TableParagraph"/>
              <w:spacing w:before="0"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1250</w:t>
            </w:r>
          </w:p>
        </w:tc>
      </w:tr>
      <w:tr w:rsidR="00FE5E18" w:rsidTr="00056AEC">
        <w:trPr>
          <w:trHeight w:val="301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9.6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Монтаж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z w:val="20"/>
              </w:rPr>
              <w:t>гребенки</w:t>
            </w:r>
            <w:r w:rsidRPr="00056AEC">
              <w:rPr>
                <w:spacing w:val="-4"/>
                <w:sz w:val="20"/>
              </w:rPr>
              <w:t xml:space="preserve"> </w:t>
            </w:r>
            <w:r w:rsidRPr="00056AEC">
              <w:rPr>
                <w:sz w:val="20"/>
              </w:rPr>
              <w:t>для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автоматов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550</w:t>
            </w:r>
          </w:p>
        </w:tc>
      </w:tr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26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9.7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26"/>
              <w:rPr>
                <w:sz w:val="20"/>
              </w:rPr>
            </w:pPr>
            <w:r w:rsidRPr="00056AEC">
              <w:rPr>
                <w:sz w:val="20"/>
              </w:rPr>
              <w:t>Монтаж</w:t>
            </w:r>
            <w:r w:rsidRPr="00056AEC">
              <w:rPr>
                <w:spacing w:val="-4"/>
                <w:sz w:val="20"/>
              </w:rPr>
              <w:t xml:space="preserve"> </w:t>
            </w:r>
            <w:r w:rsidRPr="00056AEC">
              <w:rPr>
                <w:sz w:val="20"/>
              </w:rPr>
              <w:t>р/к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для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наружной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эл.проводки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(с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расключением)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26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850</w:t>
            </w:r>
          </w:p>
        </w:tc>
      </w:tr>
      <w:tr w:rsidR="00FE5E18" w:rsidTr="00056AEC">
        <w:trPr>
          <w:trHeight w:val="301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9.8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Подключение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провода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к</w:t>
            </w:r>
            <w:r w:rsidRPr="00056AEC">
              <w:rPr>
                <w:spacing w:val="-11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потребителю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300</w:t>
            </w:r>
          </w:p>
        </w:tc>
      </w:tr>
      <w:tr w:rsidR="00FE5E18" w:rsidTr="00056AEC">
        <w:trPr>
          <w:trHeight w:val="301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9.9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Смена</w:t>
            </w:r>
            <w:r w:rsidRPr="00056AEC">
              <w:rPr>
                <w:spacing w:val="-11"/>
                <w:sz w:val="20"/>
              </w:rPr>
              <w:t xml:space="preserve"> </w:t>
            </w:r>
            <w:r w:rsidRPr="00056AEC">
              <w:rPr>
                <w:sz w:val="20"/>
              </w:rPr>
              <w:t>дроселя-</w:t>
            </w:r>
            <w:r w:rsidRPr="00056AEC">
              <w:rPr>
                <w:spacing w:val="-2"/>
                <w:sz w:val="20"/>
              </w:rPr>
              <w:t>стартера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850</w:t>
            </w:r>
          </w:p>
        </w:tc>
      </w:tr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20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9.10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20"/>
              <w:rPr>
                <w:sz w:val="20"/>
              </w:rPr>
            </w:pPr>
            <w:r w:rsidRPr="00056AEC">
              <w:rPr>
                <w:sz w:val="20"/>
              </w:rPr>
              <w:t>Смена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деталей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для</w:t>
            </w:r>
            <w:r w:rsidRPr="00056AEC">
              <w:rPr>
                <w:spacing w:val="-10"/>
                <w:sz w:val="20"/>
              </w:rPr>
              <w:t xml:space="preserve"> </w:t>
            </w:r>
            <w:r w:rsidRPr="00056AEC">
              <w:rPr>
                <w:sz w:val="20"/>
              </w:rPr>
              <w:t>креплений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светильников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20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650</w:t>
            </w:r>
          </w:p>
        </w:tc>
      </w:tr>
      <w:tr w:rsidR="00FE5E18" w:rsidTr="00056AEC">
        <w:trPr>
          <w:trHeight w:val="301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9.11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Смена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плавкой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вставки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(предохранителя)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350</w:t>
            </w:r>
          </w:p>
        </w:tc>
      </w:tr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9.12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Смена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стартера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400</w:t>
            </w:r>
          </w:p>
        </w:tc>
      </w:tr>
      <w:tr w:rsidR="00FE5E18" w:rsidTr="00056AEC">
        <w:trPr>
          <w:trHeight w:val="302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9.13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Установка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z w:val="20"/>
              </w:rPr>
              <w:t>дин-рейки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для</w:t>
            </w:r>
            <w:r w:rsidRPr="00056AEC">
              <w:rPr>
                <w:spacing w:val="-11"/>
                <w:sz w:val="20"/>
              </w:rPr>
              <w:t xml:space="preserve"> </w:t>
            </w:r>
            <w:r w:rsidRPr="00056AEC">
              <w:rPr>
                <w:sz w:val="20"/>
              </w:rPr>
              <w:t>автоматов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защиты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550</w:t>
            </w:r>
          </w:p>
        </w:tc>
      </w:tr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9.14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Установка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автомата,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нулевой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рейки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на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новую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z w:val="20"/>
              </w:rPr>
              <w:t>дин-</w:t>
            </w:r>
            <w:r w:rsidRPr="00056AEC">
              <w:rPr>
                <w:spacing w:val="-4"/>
                <w:sz w:val="20"/>
              </w:rPr>
              <w:t>рейку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650</w:t>
            </w:r>
          </w:p>
        </w:tc>
      </w:tr>
      <w:tr w:rsidR="00FE5E18" w:rsidTr="00056AEC">
        <w:trPr>
          <w:trHeight w:val="301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9.15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Установка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УЗО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z w:val="20"/>
              </w:rPr>
              <w:t>(устройства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защитного</w:t>
            </w:r>
            <w:r w:rsidRPr="00056AEC">
              <w:rPr>
                <w:spacing w:val="-10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отключения)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1000</w:t>
            </w:r>
          </w:p>
        </w:tc>
      </w:tr>
      <w:tr w:rsidR="00FE5E18" w:rsidTr="00056AEC">
        <w:trPr>
          <w:trHeight w:val="301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9.16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Ремонт</w:t>
            </w:r>
            <w:r w:rsidRPr="00056AEC">
              <w:rPr>
                <w:spacing w:val="-11"/>
                <w:sz w:val="20"/>
              </w:rPr>
              <w:t xml:space="preserve"> </w:t>
            </w:r>
            <w:r w:rsidRPr="00056AEC">
              <w:rPr>
                <w:sz w:val="20"/>
              </w:rPr>
              <w:t>предохранительных</w:t>
            </w:r>
            <w:r w:rsidRPr="00056AEC">
              <w:rPr>
                <w:spacing w:val="-11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колодок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650</w:t>
            </w:r>
          </w:p>
        </w:tc>
      </w:tr>
      <w:tr w:rsidR="00FE5E18" w:rsidTr="00056AEC">
        <w:trPr>
          <w:trHeight w:val="508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126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9.17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0" w:line="240" w:lineRule="atLeast"/>
              <w:rPr>
                <w:sz w:val="20"/>
              </w:rPr>
            </w:pPr>
            <w:r w:rsidRPr="00056AEC">
              <w:rPr>
                <w:sz w:val="20"/>
              </w:rPr>
              <w:t>Установка</w:t>
            </w:r>
            <w:r w:rsidRPr="00056AEC">
              <w:rPr>
                <w:spacing w:val="-4"/>
                <w:sz w:val="20"/>
              </w:rPr>
              <w:t xml:space="preserve"> </w:t>
            </w:r>
            <w:r w:rsidRPr="00056AEC">
              <w:rPr>
                <w:sz w:val="20"/>
              </w:rPr>
              <w:t>нулевой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и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заземленной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шины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с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подключением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 xml:space="preserve">двух </w:t>
            </w:r>
            <w:r w:rsidRPr="00056AEC">
              <w:rPr>
                <w:spacing w:val="-2"/>
                <w:sz w:val="20"/>
              </w:rPr>
              <w:t>проводов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126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Pr="00056AEC" w:rsidRDefault="00FE5E18" w:rsidP="00056AEC">
            <w:pPr>
              <w:pStyle w:val="TableParagraph"/>
              <w:spacing w:before="6"/>
              <w:ind w:left="0"/>
              <w:rPr>
                <w:rFonts w:ascii="Times New Roman"/>
                <w:sz w:val="20"/>
              </w:rPr>
            </w:pPr>
          </w:p>
          <w:p w:rsidR="00FE5E18" w:rsidRDefault="00FE5E18" w:rsidP="00056AEC">
            <w:pPr>
              <w:pStyle w:val="TableParagraph"/>
              <w:spacing w:before="0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900</w:t>
            </w:r>
          </w:p>
        </w:tc>
      </w:tr>
      <w:tr w:rsidR="00FE5E18" w:rsidTr="00056AEC">
        <w:trPr>
          <w:trHeight w:val="302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9.18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Добавлять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за</w:t>
            </w:r>
            <w:r w:rsidRPr="00056AEC">
              <w:rPr>
                <w:spacing w:val="-10"/>
                <w:sz w:val="20"/>
              </w:rPr>
              <w:t xml:space="preserve"> </w:t>
            </w:r>
            <w:r w:rsidRPr="00056AEC">
              <w:rPr>
                <w:sz w:val="20"/>
              </w:rPr>
              <w:t>каждый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последующий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провод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150</w:t>
            </w:r>
          </w:p>
        </w:tc>
      </w:tr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20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9.19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20"/>
              <w:rPr>
                <w:sz w:val="20"/>
              </w:rPr>
            </w:pPr>
            <w:r w:rsidRPr="00056AEC">
              <w:rPr>
                <w:sz w:val="20"/>
              </w:rPr>
              <w:t>Ремонт</w:t>
            </w:r>
            <w:r w:rsidRPr="00056AEC">
              <w:rPr>
                <w:spacing w:val="-10"/>
                <w:sz w:val="20"/>
              </w:rPr>
              <w:t xml:space="preserve"> </w:t>
            </w:r>
            <w:r w:rsidRPr="00056AEC">
              <w:rPr>
                <w:sz w:val="20"/>
              </w:rPr>
              <w:t>соединительной</w:t>
            </w:r>
            <w:r w:rsidRPr="00056AEC">
              <w:rPr>
                <w:spacing w:val="-10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коробки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20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850</w:t>
            </w:r>
          </w:p>
        </w:tc>
      </w:tr>
      <w:tr w:rsidR="00FE5E18" w:rsidTr="00056AEC">
        <w:trPr>
          <w:trHeight w:val="301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9.20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ind w:left="158"/>
              <w:rPr>
                <w:sz w:val="20"/>
              </w:rPr>
            </w:pPr>
            <w:r w:rsidRPr="00056AEC">
              <w:rPr>
                <w:sz w:val="20"/>
              </w:rPr>
              <w:t>Выявление</w:t>
            </w:r>
            <w:r w:rsidRPr="00056AEC">
              <w:rPr>
                <w:spacing w:val="-11"/>
                <w:sz w:val="20"/>
              </w:rPr>
              <w:t xml:space="preserve"> </w:t>
            </w:r>
            <w:r w:rsidRPr="00056AEC">
              <w:rPr>
                <w:sz w:val="20"/>
              </w:rPr>
              <w:t>оборванного</w:t>
            </w:r>
            <w:r w:rsidRPr="00056AEC">
              <w:rPr>
                <w:spacing w:val="-11"/>
                <w:sz w:val="20"/>
              </w:rPr>
              <w:t xml:space="preserve"> </w:t>
            </w:r>
            <w:r w:rsidRPr="00056AEC">
              <w:rPr>
                <w:sz w:val="20"/>
              </w:rPr>
              <w:t>провода</w:t>
            </w:r>
            <w:r w:rsidRPr="00056AEC">
              <w:rPr>
                <w:spacing w:val="-11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(прозвон)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1150</w:t>
            </w:r>
          </w:p>
        </w:tc>
      </w:tr>
      <w:tr w:rsidR="00FE5E18" w:rsidTr="00056AEC">
        <w:trPr>
          <w:trHeight w:val="297"/>
        </w:trPr>
        <w:tc>
          <w:tcPr>
            <w:tcW w:w="9927" w:type="dxa"/>
            <w:gridSpan w:val="4"/>
            <w:shd w:val="clear" w:color="auto" w:fill="DEEAF6"/>
          </w:tcPr>
          <w:p w:rsidR="00FE5E18" w:rsidRPr="00056AEC" w:rsidRDefault="00FE5E18">
            <w:pPr>
              <w:pStyle w:val="TableParagraph"/>
              <w:rPr>
                <w:b/>
                <w:sz w:val="20"/>
              </w:rPr>
            </w:pPr>
            <w:r w:rsidRPr="00056AEC">
              <w:rPr>
                <w:b/>
                <w:sz w:val="20"/>
              </w:rPr>
              <w:t>10.</w:t>
            </w:r>
            <w:r w:rsidRPr="00056AEC">
              <w:rPr>
                <w:b/>
                <w:spacing w:val="-10"/>
                <w:sz w:val="20"/>
              </w:rPr>
              <w:t xml:space="preserve"> </w:t>
            </w:r>
            <w:r w:rsidRPr="00056AEC">
              <w:rPr>
                <w:b/>
                <w:sz w:val="20"/>
              </w:rPr>
              <w:t>ОБЩЕСТРОИТЕЛЬНЫЕ</w:t>
            </w:r>
            <w:r w:rsidRPr="00056AEC">
              <w:rPr>
                <w:b/>
                <w:spacing w:val="-10"/>
                <w:sz w:val="20"/>
              </w:rPr>
              <w:t xml:space="preserve"> </w:t>
            </w:r>
            <w:r w:rsidRPr="00056AEC">
              <w:rPr>
                <w:b/>
                <w:spacing w:val="-2"/>
                <w:sz w:val="20"/>
              </w:rPr>
              <w:t>РАБОТЫ</w:t>
            </w:r>
          </w:p>
        </w:tc>
      </w:tr>
      <w:tr w:rsidR="00FE5E18" w:rsidTr="00056AEC">
        <w:trPr>
          <w:trHeight w:val="302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10.1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Установка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дверных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полотен</w:t>
            </w:r>
            <w:r w:rsidRPr="00056AEC">
              <w:rPr>
                <w:spacing w:val="-11"/>
                <w:sz w:val="20"/>
              </w:rPr>
              <w:t xml:space="preserve"> </w:t>
            </w:r>
            <w:r w:rsidRPr="00056AEC">
              <w:rPr>
                <w:sz w:val="20"/>
              </w:rPr>
              <w:t>внутренних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межкомнатных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2600</w:t>
            </w:r>
          </w:p>
        </w:tc>
      </w:tr>
      <w:tr w:rsidR="00FE5E18" w:rsidTr="00056AEC">
        <w:trPr>
          <w:trHeight w:val="489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116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10.2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0" w:line="241" w:lineRule="exact"/>
              <w:rPr>
                <w:sz w:val="20"/>
              </w:rPr>
            </w:pPr>
            <w:r w:rsidRPr="00056AEC">
              <w:rPr>
                <w:sz w:val="20"/>
              </w:rPr>
              <w:t>Ремонт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дверных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полотен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со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z w:val="20"/>
              </w:rPr>
              <w:t>сменой</w:t>
            </w:r>
            <w:r w:rsidRPr="00056AEC">
              <w:rPr>
                <w:spacing w:val="-3"/>
                <w:sz w:val="20"/>
              </w:rPr>
              <w:t xml:space="preserve"> </w:t>
            </w:r>
            <w:r w:rsidRPr="00056AEC">
              <w:rPr>
                <w:sz w:val="20"/>
              </w:rPr>
              <w:t>брусков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обвязки</w:t>
            </w:r>
          </w:p>
          <w:p w:rsidR="00FE5E18" w:rsidRPr="00056AEC" w:rsidRDefault="00FE5E18" w:rsidP="00056AEC">
            <w:pPr>
              <w:pStyle w:val="TableParagraph"/>
              <w:spacing w:before="1" w:line="228" w:lineRule="exact"/>
              <w:rPr>
                <w:sz w:val="20"/>
              </w:rPr>
            </w:pPr>
            <w:r w:rsidRPr="00056AEC">
              <w:rPr>
                <w:spacing w:val="-2"/>
                <w:sz w:val="20"/>
              </w:rPr>
              <w:t>горизонтальных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116"/>
              <w:ind w:left="153" w:right="138"/>
              <w:jc w:val="center"/>
              <w:rPr>
                <w:sz w:val="20"/>
              </w:rPr>
            </w:pPr>
            <w:r w:rsidRPr="00056AEC">
              <w:rPr>
                <w:sz w:val="20"/>
              </w:rPr>
              <w:t>1</w:t>
            </w:r>
            <w:r w:rsidRPr="00056AEC">
              <w:rPr>
                <w:spacing w:val="1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брусок</w:t>
            </w:r>
          </w:p>
        </w:tc>
        <w:tc>
          <w:tcPr>
            <w:tcW w:w="1701" w:type="dxa"/>
          </w:tcPr>
          <w:p w:rsidR="00FE5E18" w:rsidRPr="00056AEC" w:rsidRDefault="00FE5E18" w:rsidP="00056AEC">
            <w:pPr>
              <w:pStyle w:val="TableParagraph"/>
              <w:spacing w:before="11"/>
              <w:ind w:left="0"/>
              <w:rPr>
                <w:rFonts w:ascii="Times New Roman"/>
                <w:sz w:val="18"/>
              </w:rPr>
            </w:pPr>
          </w:p>
          <w:p w:rsidR="00FE5E18" w:rsidRDefault="00FE5E18" w:rsidP="00056AEC">
            <w:pPr>
              <w:pStyle w:val="TableParagraph"/>
              <w:spacing w:before="0"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1750</w:t>
            </w:r>
          </w:p>
        </w:tc>
      </w:tr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10.3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Ремонт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дверных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z w:val="20"/>
              </w:rPr>
              <w:t>полотен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со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z w:val="20"/>
              </w:rPr>
              <w:t>сменой</w:t>
            </w:r>
            <w:r w:rsidRPr="00056AEC">
              <w:rPr>
                <w:spacing w:val="-4"/>
                <w:sz w:val="20"/>
              </w:rPr>
              <w:t xml:space="preserve"> </w:t>
            </w:r>
            <w:r w:rsidRPr="00056AEC">
              <w:rPr>
                <w:sz w:val="20"/>
              </w:rPr>
              <w:t>брусков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обвязки</w:t>
            </w:r>
            <w:r w:rsidRPr="00056AEC">
              <w:rPr>
                <w:spacing w:val="-3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вертикальных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8"/>
              <w:jc w:val="center"/>
              <w:rPr>
                <w:sz w:val="20"/>
              </w:rPr>
            </w:pPr>
            <w:r w:rsidRPr="00056AEC">
              <w:rPr>
                <w:sz w:val="20"/>
              </w:rPr>
              <w:t>1</w:t>
            </w:r>
            <w:r w:rsidRPr="00056AEC">
              <w:rPr>
                <w:spacing w:val="1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брусок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2550</w:t>
            </w:r>
          </w:p>
        </w:tc>
      </w:tr>
      <w:tr w:rsidR="00FE5E18" w:rsidTr="00056AEC">
        <w:trPr>
          <w:trHeight w:val="301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10.4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Ремонт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оконных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переплетов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z w:val="20"/>
              </w:rPr>
              <w:t>с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заменой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брусков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4"/>
              <w:jc w:val="center"/>
              <w:rPr>
                <w:sz w:val="20"/>
              </w:rPr>
            </w:pPr>
            <w:r w:rsidRPr="00056AEC">
              <w:rPr>
                <w:sz w:val="20"/>
              </w:rPr>
              <w:t>1</w:t>
            </w:r>
            <w:r w:rsidRPr="00056AEC">
              <w:rPr>
                <w:spacing w:val="1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створка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2900</w:t>
            </w:r>
          </w:p>
        </w:tc>
      </w:tr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10.5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Ремонт</w:t>
            </w:r>
            <w:r w:rsidRPr="00056AEC">
              <w:rPr>
                <w:spacing w:val="-4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форточек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1000</w:t>
            </w:r>
          </w:p>
        </w:tc>
      </w:tr>
      <w:tr w:rsidR="00FE5E18" w:rsidTr="00056AEC">
        <w:trPr>
          <w:trHeight w:val="489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121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10.6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0" w:line="241" w:lineRule="exact"/>
              <w:rPr>
                <w:sz w:val="20"/>
              </w:rPr>
            </w:pPr>
            <w:r w:rsidRPr="00056AEC">
              <w:rPr>
                <w:sz w:val="20"/>
              </w:rPr>
              <w:t>Смена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дверных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врезных</w:t>
            </w:r>
            <w:r w:rsidRPr="00056AEC">
              <w:rPr>
                <w:spacing w:val="-10"/>
                <w:sz w:val="20"/>
              </w:rPr>
              <w:t xml:space="preserve"> </w:t>
            </w:r>
            <w:r w:rsidRPr="00056AEC">
              <w:rPr>
                <w:sz w:val="20"/>
              </w:rPr>
              <w:t>замков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на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аналогичную</w:t>
            </w:r>
            <w:r w:rsidRPr="00056AEC">
              <w:rPr>
                <w:spacing w:val="-10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модель</w:t>
            </w:r>
          </w:p>
          <w:p w:rsidR="00FE5E18" w:rsidRPr="00056AEC" w:rsidRDefault="00FE5E18" w:rsidP="00056AEC">
            <w:pPr>
              <w:pStyle w:val="TableParagraph"/>
              <w:spacing w:before="0" w:line="228" w:lineRule="exact"/>
              <w:rPr>
                <w:sz w:val="20"/>
              </w:rPr>
            </w:pPr>
            <w:r w:rsidRPr="00056AEC">
              <w:rPr>
                <w:sz w:val="20"/>
              </w:rPr>
              <w:t>(деревянные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двери)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121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Pr="00056AEC" w:rsidRDefault="00FE5E18" w:rsidP="00056AEC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FE5E18" w:rsidRDefault="00FE5E18" w:rsidP="00056AEC">
            <w:pPr>
              <w:pStyle w:val="TableParagraph"/>
              <w:spacing w:before="0"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2150</w:t>
            </w:r>
          </w:p>
        </w:tc>
      </w:tr>
      <w:tr w:rsidR="00FE5E18" w:rsidTr="00056AEC">
        <w:trPr>
          <w:trHeight w:val="489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121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10.7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0" w:line="241" w:lineRule="exact"/>
              <w:rPr>
                <w:sz w:val="20"/>
              </w:rPr>
            </w:pPr>
            <w:r w:rsidRPr="00056AEC">
              <w:rPr>
                <w:sz w:val="20"/>
              </w:rPr>
              <w:t>Смена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дверных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врезных</w:t>
            </w:r>
            <w:r w:rsidRPr="00056AEC">
              <w:rPr>
                <w:spacing w:val="-10"/>
                <w:sz w:val="20"/>
              </w:rPr>
              <w:t xml:space="preserve"> </w:t>
            </w:r>
            <w:r w:rsidRPr="00056AEC">
              <w:rPr>
                <w:sz w:val="20"/>
              </w:rPr>
              <w:t>замков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на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аналогичную</w:t>
            </w:r>
            <w:r w:rsidRPr="00056AEC">
              <w:rPr>
                <w:spacing w:val="-10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модель</w:t>
            </w:r>
          </w:p>
          <w:p w:rsidR="00FE5E18" w:rsidRPr="00056AEC" w:rsidRDefault="00FE5E18" w:rsidP="00056AEC">
            <w:pPr>
              <w:pStyle w:val="TableParagraph"/>
              <w:spacing w:before="1" w:line="228" w:lineRule="exact"/>
              <w:rPr>
                <w:sz w:val="20"/>
              </w:rPr>
            </w:pPr>
            <w:r w:rsidRPr="00056AEC">
              <w:rPr>
                <w:sz w:val="20"/>
              </w:rPr>
              <w:t>(металлические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двери)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121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Pr="00056AEC" w:rsidRDefault="00FE5E18" w:rsidP="00056AEC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FE5E18" w:rsidRDefault="00FE5E18" w:rsidP="00056AEC">
            <w:pPr>
              <w:pStyle w:val="TableParagraph"/>
              <w:spacing w:before="1"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2150</w:t>
            </w:r>
          </w:p>
        </w:tc>
      </w:tr>
      <w:tr w:rsidR="00FE5E18" w:rsidTr="00056AEC">
        <w:trPr>
          <w:trHeight w:val="301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10.8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Замена</w:t>
            </w:r>
            <w:r w:rsidRPr="00056AEC">
              <w:rPr>
                <w:spacing w:val="-10"/>
                <w:sz w:val="20"/>
              </w:rPr>
              <w:t xml:space="preserve"> </w:t>
            </w:r>
            <w:r w:rsidRPr="00056AEC">
              <w:rPr>
                <w:sz w:val="20"/>
              </w:rPr>
              <w:t>накладного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pacing w:val="-4"/>
                <w:sz w:val="20"/>
              </w:rPr>
              <w:t>замка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800</w:t>
            </w:r>
          </w:p>
        </w:tc>
      </w:tr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20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10.9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20"/>
              <w:rPr>
                <w:sz w:val="20"/>
              </w:rPr>
            </w:pPr>
            <w:r w:rsidRPr="00056AEC">
              <w:rPr>
                <w:sz w:val="20"/>
              </w:rPr>
              <w:t>Смена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оконных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стекол (с материалом)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20"/>
              <w:ind w:left="152" w:right="139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м2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2100</w:t>
            </w:r>
          </w:p>
        </w:tc>
      </w:tr>
      <w:tr w:rsidR="00FE5E18" w:rsidTr="00056AEC">
        <w:trPr>
          <w:trHeight w:val="302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2"/>
                <w:sz w:val="20"/>
              </w:rPr>
              <w:t>10.10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Смена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оконных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петель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550</w:t>
            </w:r>
          </w:p>
        </w:tc>
      </w:tr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2"/>
                <w:sz w:val="20"/>
              </w:rPr>
              <w:t>10.11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Смена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оконных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задвижек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500</w:t>
            </w:r>
          </w:p>
        </w:tc>
      </w:tr>
      <w:tr w:rsidR="00FE5E18" w:rsidTr="00056AEC">
        <w:trPr>
          <w:trHeight w:val="302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2"/>
                <w:sz w:val="20"/>
              </w:rPr>
              <w:t>10.12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Смена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дверных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шпингалетов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850</w:t>
            </w:r>
          </w:p>
        </w:tc>
      </w:tr>
      <w:tr w:rsidR="00FE5E18" w:rsidTr="00056AEC">
        <w:trPr>
          <w:trHeight w:val="301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2"/>
                <w:sz w:val="20"/>
              </w:rPr>
              <w:t>10.13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Смена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дверных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петель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550</w:t>
            </w:r>
          </w:p>
        </w:tc>
      </w:tr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20"/>
              <w:rPr>
                <w:sz w:val="20"/>
              </w:rPr>
            </w:pPr>
            <w:r w:rsidRPr="00056AEC">
              <w:rPr>
                <w:spacing w:val="-2"/>
                <w:sz w:val="20"/>
              </w:rPr>
              <w:t>10.14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20"/>
              <w:rPr>
                <w:sz w:val="20"/>
              </w:rPr>
            </w:pPr>
            <w:r w:rsidRPr="00056AEC">
              <w:rPr>
                <w:sz w:val="20"/>
              </w:rPr>
              <w:t>Установка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плинтусов</w:t>
            </w:r>
            <w:r w:rsidRPr="00056AEC">
              <w:rPr>
                <w:spacing w:val="-10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деревянных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20"/>
              <w:ind w:left="153" w:right="135"/>
              <w:jc w:val="center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1м.п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200</w:t>
            </w:r>
          </w:p>
        </w:tc>
      </w:tr>
    </w:tbl>
    <w:p w:rsidR="00FE5E18" w:rsidRDefault="00FE5E18">
      <w:pPr>
        <w:spacing w:line="252" w:lineRule="exact"/>
        <w:jc w:val="center"/>
        <w:sectPr w:rsidR="00FE5E18">
          <w:type w:val="continuous"/>
          <w:pgSz w:w="11910" w:h="16840"/>
          <w:pgMar w:top="1660" w:right="760" w:bottom="820" w:left="980" w:header="756" w:footer="475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6098"/>
        <w:gridCol w:w="1278"/>
        <w:gridCol w:w="1701"/>
      </w:tblGrid>
      <w:tr w:rsidR="00FE5E18" w:rsidTr="00056AEC">
        <w:trPr>
          <w:trHeight w:val="508"/>
        </w:trPr>
        <w:tc>
          <w:tcPr>
            <w:tcW w:w="850" w:type="dxa"/>
            <w:shd w:val="clear" w:color="auto" w:fill="DEEAF6"/>
          </w:tcPr>
          <w:p w:rsidR="00FE5E18" w:rsidRPr="00056AEC" w:rsidRDefault="00FE5E18" w:rsidP="00056AEC">
            <w:pPr>
              <w:pStyle w:val="TableParagraph"/>
              <w:spacing w:before="126"/>
              <w:ind w:left="158"/>
              <w:rPr>
                <w:sz w:val="20"/>
              </w:rPr>
            </w:pPr>
            <w:r w:rsidRPr="00056AEC">
              <w:rPr>
                <w:sz w:val="20"/>
              </w:rPr>
              <w:t>№</w:t>
            </w:r>
            <w:r w:rsidRPr="00056AEC">
              <w:rPr>
                <w:spacing w:val="2"/>
                <w:sz w:val="20"/>
              </w:rPr>
              <w:t xml:space="preserve"> </w:t>
            </w:r>
            <w:r w:rsidRPr="00056AEC">
              <w:rPr>
                <w:spacing w:val="-5"/>
                <w:sz w:val="20"/>
              </w:rPr>
              <w:t>п/п</w:t>
            </w:r>
          </w:p>
        </w:tc>
        <w:tc>
          <w:tcPr>
            <w:tcW w:w="6098" w:type="dxa"/>
            <w:shd w:val="clear" w:color="auto" w:fill="DEEAF6"/>
          </w:tcPr>
          <w:p w:rsidR="00FE5E18" w:rsidRPr="00056AEC" w:rsidRDefault="00FE5E18" w:rsidP="00056AEC">
            <w:pPr>
              <w:pStyle w:val="TableParagraph"/>
              <w:spacing w:before="126"/>
              <w:ind w:left="1824"/>
              <w:rPr>
                <w:sz w:val="20"/>
              </w:rPr>
            </w:pPr>
            <w:r w:rsidRPr="00056AEC">
              <w:rPr>
                <w:sz w:val="20"/>
              </w:rPr>
              <w:t>Наименование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работ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z w:val="20"/>
              </w:rPr>
              <w:t>и</w:t>
            </w:r>
            <w:r w:rsidRPr="00056AEC">
              <w:rPr>
                <w:spacing w:val="-2"/>
                <w:sz w:val="20"/>
              </w:rPr>
              <w:t xml:space="preserve"> </w:t>
            </w:r>
            <w:r w:rsidRPr="00056AEC">
              <w:rPr>
                <w:spacing w:val="-4"/>
                <w:sz w:val="20"/>
              </w:rPr>
              <w:t>услуг</w:t>
            </w:r>
          </w:p>
        </w:tc>
        <w:tc>
          <w:tcPr>
            <w:tcW w:w="1278" w:type="dxa"/>
            <w:shd w:val="clear" w:color="auto" w:fill="DEEAF6"/>
          </w:tcPr>
          <w:p w:rsidR="00FE5E18" w:rsidRPr="00056AEC" w:rsidRDefault="00FE5E18" w:rsidP="00056AEC">
            <w:pPr>
              <w:pStyle w:val="TableParagraph"/>
              <w:spacing w:before="126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2"/>
                <w:sz w:val="20"/>
              </w:rPr>
              <w:t>Ед.изм.</w:t>
            </w:r>
          </w:p>
        </w:tc>
        <w:tc>
          <w:tcPr>
            <w:tcW w:w="1701" w:type="dxa"/>
            <w:shd w:val="clear" w:color="auto" w:fill="DEEAF6"/>
          </w:tcPr>
          <w:p w:rsidR="00FE5E18" w:rsidRPr="00056AEC" w:rsidRDefault="00FE5E18" w:rsidP="00056AEC">
            <w:pPr>
              <w:pStyle w:val="TableParagraph"/>
              <w:spacing w:before="6"/>
              <w:ind w:left="112" w:right="107"/>
              <w:jc w:val="center"/>
              <w:rPr>
                <w:sz w:val="20"/>
              </w:rPr>
            </w:pPr>
            <w:r w:rsidRPr="00056AEC">
              <w:rPr>
                <w:sz w:val="20"/>
              </w:rPr>
              <w:t>Стоимость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pacing w:val="-10"/>
                <w:sz w:val="20"/>
              </w:rPr>
              <w:t>с</w:t>
            </w:r>
          </w:p>
          <w:p w:rsidR="00FE5E18" w:rsidRPr="00056AEC" w:rsidRDefault="00FE5E18" w:rsidP="00056AEC">
            <w:pPr>
              <w:pStyle w:val="TableParagraph"/>
              <w:spacing w:before="1" w:line="237" w:lineRule="exact"/>
              <w:ind w:left="112" w:right="107"/>
              <w:jc w:val="center"/>
              <w:rPr>
                <w:sz w:val="20"/>
              </w:rPr>
            </w:pPr>
            <w:r w:rsidRPr="00056AEC">
              <w:rPr>
                <w:sz w:val="20"/>
              </w:rPr>
              <w:t>учетом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НДС,</w:t>
            </w:r>
            <w:r w:rsidRPr="00056AEC">
              <w:rPr>
                <w:spacing w:val="-2"/>
                <w:sz w:val="20"/>
              </w:rPr>
              <w:t xml:space="preserve"> </w:t>
            </w:r>
            <w:r w:rsidRPr="00056AEC">
              <w:rPr>
                <w:spacing w:val="-4"/>
                <w:sz w:val="20"/>
              </w:rPr>
              <w:t>руб.</w:t>
            </w:r>
          </w:p>
        </w:tc>
      </w:tr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2"/>
                <w:sz w:val="20"/>
              </w:rPr>
              <w:t>10.15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Ремонт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почтовых</w:t>
            </w:r>
            <w:r w:rsidRPr="00056AEC">
              <w:rPr>
                <w:spacing w:val="-10"/>
                <w:sz w:val="20"/>
              </w:rPr>
              <w:t xml:space="preserve"> </w:t>
            </w:r>
            <w:r w:rsidRPr="00056AEC">
              <w:rPr>
                <w:sz w:val="20"/>
              </w:rPr>
              <w:t>ящиков</w:t>
            </w:r>
            <w:r w:rsidRPr="00056AEC"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500</w:t>
            </w:r>
          </w:p>
        </w:tc>
      </w:tr>
      <w:tr w:rsidR="00FE5E18" w:rsidTr="00056AEC">
        <w:trPr>
          <w:trHeight w:val="302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26"/>
              <w:rPr>
                <w:sz w:val="20"/>
              </w:rPr>
            </w:pPr>
            <w:r w:rsidRPr="00056AEC">
              <w:rPr>
                <w:spacing w:val="-2"/>
                <w:sz w:val="20"/>
              </w:rPr>
              <w:t>10.16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26"/>
              <w:rPr>
                <w:sz w:val="20"/>
              </w:rPr>
            </w:pPr>
            <w:r w:rsidRPr="00056AEC">
              <w:rPr>
                <w:sz w:val="20"/>
              </w:rPr>
              <w:t>Смена</w:t>
            </w:r>
            <w:r w:rsidRPr="00056AEC">
              <w:rPr>
                <w:spacing w:val="-3"/>
                <w:sz w:val="20"/>
              </w:rPr>
              <w:t xml:space="preserve"> </w:t>
            </w:r>
            <w:r w:rsidRPr="00056AEC">
              <w:rPr>
                <w:sz w:val="20"/>
              </w:rPr>
              <w:t>замка</w:t>
            </w:r>
            <w:r w:rsidRPr="00056AEC">
              <w:rPr>
                <w:spacing w:val="-3"/>
                <w:sz w:val="20"/>
              </w:rPr>
              <w:t xml:space="preserve"> </w:t>
            </w:r>
            <w:r w:rsidRPr="00056AEC">
              <w:rPr>
                <w:sz w:val="20"/>
              </w:rPr>
              <w:t>в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почтовом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pacing w:val="-4"/>
                <w:sz w:val="20"/>
              </w:rPr>
              <w:t>ящике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26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1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500</w:t>
            </w:r>
          </w:p>
        </w:tc>
      </w:tr>
      <w:tr w:rsidR="00FE5E18" w:rsidTr="00056AEC">
        <w:trPr>
          <w:trHeight w:val="302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2"/>
                <w:sz w:val="20"/>
              </w:rPr>
              <w:t>10.17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Ремонт</w:t>
            </w:r>
            <w:r w:rsidRPr="00056AEC">
              <w:rPr>
                <w:spacing w:val="-4"/>
                <w:sz w:val="20"/>
              </w:rPr>
              <w:t xml:space="preserve"> </w:t>
            </w:r>
            <w:r w:rsidRPr="00056AEC">
              <w:rPr>
                <w:sz w:val="20"/>
              </w:rPr>
              <w:t>паркетного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пола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(без</w:t>
            </w:r>
            <w:r w:rsidRPr="00056AEC">
              <w:rPr>
                <w:spacing w:val="-2"/>
                <w:sz w:val="20"/>
              </w:rPr>
              <w:t xml:space="preserve"> материалов)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8"/>
              <w:jc w:val="center"/>
              <w:rPr>
                <w:sz w:val="20"/>
              </w:rPr>
            </w:pPr>
            <w:r w:rsidRPr="00056AEC">
              <w:rPr>
                <w:sz w:val="20"/>
              </w:rPr>
              <w:t>до</w:t>
            </w:r>
            <w:r w:rsidRPr="00056AEC">
              <w:rPr>
                <w:spacing w:val="-2"/>
                <w:sz w:val="20"/>
              </w:rPr>
              <w:t xml:space="preserve"> </w:t>
            </w:r>
            <w:r w:rsidRPr="00056AEC">
              <w:rPr>
                <w:spacing w:val="-5"/>
                <w:sz w:val="20"/>
              </w:rPr>
              <w:t>1м2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1000</w:t>
            </w:r>
          </w:p>
        </w:tc>
      </w:tr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20"/>
              <w:rPr>
                <w:sz w:val="20"/>
              </w:rPr>
            </w:pPr>
            <w:r w:rsidRPr="00056AEC">
              <w:rPr>
                <w:spacing w:val="-2"/>
                <w:sz w:val="20"/>
              </w:rPr>
              <w:t>10.18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20"/>
              <w:rPr>
                <w:sz w:val="20"/>
              </w:rPr>
            </w:pPr>
            <w:r w:rsidRPr="00056AEC">
              <w:rPr>
                <w:sz w:val="20"/>
              </w:rPr>
              <w:t>Смена</w:t>
            </w:r>
            <w:r w:rsidRPr="00056AEC">
              <w:rPr>
                <w:spacing w:val="-2"/>
                <w:sz w:val="20"/>
              </w:rPr>
              <w:t xml:space="preserve"> </w:t>
            </w:r>
            <w:r w:rsidRPr="00056AEC">
              <w:rPr>
                <w:sz w:val="20"/>
              </w:rPr>
              <w:t>досок</w:t>
            </w:r>
            <w:r w:rsidRPr="00056AEC">
              <w:rPr>
                <w:spacing w:val="-3"/>
                <w:sz w:val="20"/>
              </w:rPr>
              <w:t xml:space="preserve"> </w:t>
            </w:r>
            <w:r w:rsidRPr="00056AEC">
              <w:rPr>
                <w:sz w:val="20"/>
              </w:rPr>
              <w:t>в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полах</w:t>
            </w:r>
            <w:r w:rsidRPr="00056AEC">
              <w:rPr>
                <w:spacing w:val="-1"/>
                <w:sz w:val="20"/>
              </w:rPr>
              <w:t xml:space="preserve"> </w:t>
            </w:r>
            <w:r w:rsidRPr="00056AEC">
              <w:rPr>
                <w:sz w:val="20"/>
              </w:rPr>
              <w:t>до</w:t>
            </w:r>
            <w:r w:rsidRPr="00056AEC">
              <w:rPr>
                <w:spacing w:val="-2"/>
                <w:sz w:val="20"/>
              </w:rPr>
              <w:t xml:space="preserve"> </w:t>
            </w:r>
            <w:r w:rsidRPr="00056AEC">
              <w:rPr>
                <w:sz w:val="20"/>
              </w:rPr>
              <w:t>3-х</w:t>
            </w:r>
            <w:r w:rsidRPr="00056AEC">
              <w:rPr>
                <w:spacing w:val="-10"/>
                <w:sz w:val="20"/>
              </w:rPr>
              <w:t xml:space="preserve"> </w:t>
            </w:r>
            <w:r w:rsidRPr="00056AEC">
              <w:rPr>
                <w:spacing w:val="-4"/>
                <w:sz w:val="20"/>
              </w:rPr>
              <w:t>штук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20"/>
              <w:ind w:left="153" w:right="135"/>
              <w:jc w:val="center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1м.п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650</w:t>
            </w:r>
          </w:p>
        </w:tc>
      </w:tr>
      <w:tr w:rsidR="00FE5E18" w:rsidTr="00056AEC">
        <w:trPr>
          <w:trHeight w:val="301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2"/>
                <w:sz w:val="20"/>
              </w:rPr>
              <w:t>10.19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Демонтаж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плинтусов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деревянных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5"/>
              <w:jc w:val="center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1м.п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12" w:right="105"/>
              <w:jc w:val="center"/>
            </w:pPr>
            <w:r w:rsidRPr="00056AEC">
              <w:rPr>
                <w:spacing w:val="-5"/>
              </w:rPr>
              <w:t>50</w:t>
            </w:r>
          </w:p>
        </w:tc>
      </w:tr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2"/>
                <w:sz w:val="20"/>
              </w:rPr>
              <w:t>10.20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Монтаж</w:t>
            </w:r>
            <w:r w:rsidRPr="00056AEC">
              <w:rPr>
                <w:spacing w:val="-3"/>
                <w:sz w:val="20"/>
              </w:rPr>
              <w:t xml:space="preserve"> </w:t>
            </w:r>
            <w:r w:rsidRPr="00056AEC">
              <w:rPr>
                <w:sz w:val="20"/>
              </w:rPr>
              <w:t>плиток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pacing w:val="-5"/>
                <w:sz w:val="20"/>
              </w:rPr>
              <w:t>ПВХ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3" w:right="134"/>
              <w:jc w:val="center"/>
              <w:rPr>
                <w:sz w:val="20"/>
              </w:rPr>
            </w:pPr>
            <w:r w:rsidRPr="00056AEC">
              <w:rPr>
                <w:sz w:val="20"/>
              </w:rPr>
              <w:t>1</w:t>
            </w:r>
            <w:r w:rsidRPr="00056AEC">
              <w:rPr>
                <w:spacing w:val="1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плитка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100</w:t>
            </w:r>
          </w:p>
        </w:tc>
      </w:tr>
      <w:tr w:rsidR="00FE5E18" w:rsidTr="00056AEC">
        <w:trPr>
          <w:trHeight w:val="302"/>
        </w:trPr>
        <w:tc>
          <w:tcPr>
            <w:tcW w:w="9927" w:type="dxa"/>
            <w:gridSpan w:val="4"/>
            <w:shd w:val="clear" w:color="auto" w:fill="D9E1F3"/>
          </w:tcPr>
          <w:p w:rsidR="00FE5E18" w:rsidRPr="00056AEC" w:rsidRDefault="00FE5E18">
            <w:pPr>
              <w:pStyle w:val="TableParagraph"/>
              <w:rPr>
                <w:b/>
                <w:sz w:val="20"/>
              </w:rPr>
            </w:pPr>
            <w:r w:rsidRPr="00056AEC">
              <w:rPr>
                <w:b/>
                <w:sz w:val="20"/>
              </w:rPr>
              <w:t>11.</w:t>
            </w:r>
            <w:r w:rsidRPr="00056AEC">
              <w:rPr>
                <w:b/>
                <w:spacing w:val="-9"/>
                <w:sz w:val="20"/>
              </w:rPr>
              <w:t xml:space="preserve"> </w:t>
            </w:r>
            <w:r w:rsidRPr="00056AEC">
              <w:rPr>
                <w:b/>
                <w:sz w:val="20"/>
              </w:rPr>
              <w:t>ДОПОЛНИТЕЛЬНЫЕ</w:t>
            </w:r>
            <w:r w:rsidRPr="00056AEC">
              <w:rPr>
                <w:b/>
                <w:spacing w:val="-8"/>
                <w:sz w:val="20"/>
              </w:rPr>
              <w:t xml:space="preserve"> </w:t>
            </w:r>
            <w:r w:rsidRPr="00056AEC">
              <w:rPr>
                <w:b/>
                <w:spacing w:val="-2"/>
                <w:sz w:val="20"/>
              </w:rPr>
              <w:t>РАБОТЫ</w:t>
            </w:r>
          </w:p>
        </w:tc>
      </w:tr>
      <w:tr w:rsidR="00FE5E18" w:rsidTr="00056AEC">
        <w:trPr>
          <w:trHeight w:val="302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26"/>
              <w:rPr>
                <w:sz w:val="20"/>
              </w:rPr>
            </w:pPr>
            <w:bookmarkStart w:id="0" w:name="_Hlk117604610"/>
            <w:r w:rsidRPr="00056AEC">
              <w:rPr>
                <w:spacing w:val="-4"/>
                <w:sz w:val="20"/>
              </w:rPr>
              <w:t>11.1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26"/>
              <w:rPr>
                <w:sz w:val="20"/>
              </w:rPr>
            </w:pPr>
            <w:r w:rsidRPr="00056AEC">
              <w:rPr>
                <w:spacing w:val="-2"/>
                <w:sz w:val="20"/>
              </w:rPr>
              <w:t>Консультация</w:t>
            </w:r>
            <w:r w:rsidRPr="00056AEC">
              <w:rPr>
                <w:spacing w:val="11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специалиста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26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шт.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1"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450</w:t>
            </w:r>
          </w:p>
        </w:tc>
      </w:tr>
      <w:bookmarkEnd w:id="0"/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20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11.2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20"/>
              <w:rPr>
                <w:sz w:val="20"/>
              </w:rPr>
            </w:pPr>
            <w:r w:rsidRPr="00056AEC">
              <w:rPr>
                <w:sz w:val="20"/>
              </w:rPr>
              <w:t>Покупка</w:t>
            </w:r>
            <w:r w:rsidRPr="00056AEC">
              <w:rPr>
                <w:spacing w:val="-4"/>
                <w:sz w:val="20"/>
              </w:rPr>
              <w:t xml:space="preserve"> </w:t>
            </w:r>
            <w:r w:rsidRPr="00056AEC">
              <w:rPr>
                <w:sz w:val="20"/>
              </w:rPr>
              <w:t>материала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по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просьбе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заказчика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20"/>
              <w:ind w:left="153" w:right="135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час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line="252" w:lineRule="exact"/>
              <w:ind w:left="109" w:right="107"/>
              <w:jc w:val="center"/>
            </w:pPr>
            <w:r w:rsidRPr="00056AEC">
              <w:rPr>
                <w:spacing w:val="-5"/>
              </w:rPr>
              <w:t>550</w:t>
            </w:r>
          </w:p>
        </w:tc>
      </w:tr>
    </w:tbl>
    <w:p w:rsidR="00FE5E18" w:rsidRDefault="00FE5E18">
      <w:pPr>
        <w:spacing w:line="252" w:lineRule="exact"/>
        <w:jc w:val="center"/>
        <w:sectPr w:rsidR="00FE5E18">
          <w:type w:val="continuous"/>
          <w:pgSz w:w="11910" w:h="16840"/>
          <w:pgMar w:top="1660" w:right="760" w:bottom="892" w:left="980" w:header="756" w:footer="475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6098"/>
        <w:gridCol w:w="1278"/>
        <w:gridCol w:w="1701"/>
      </w:tblGrid>
      <w:tr w:rsidR="00FE5E18" w:rsidTr="00056AEC">
        <w:trPr>
          <w:trHeight w:val="508"/>
        </w:trPr>
        <w:tc>
          <w:tcPr>
            <w:tcW w:w="850" w:type="dxa"/>
            <w:shd w:val="clear" w:color="auto" w:fill="DEEAF6"/>
          </w:tcPr>
          <w:p w:rsidR="00FE5E18" w:rsidRPr="00056AEC" w:rsidRDefault="00FE5E18" w:rsidP="00056AEC">
            <w:pPr>
              <w:pStyle w:val="TableParagraph"/>
              <w:spacing w:before="126"/>
              <w:ind w:left="158"/>
              <w:rPr>
                <w:sz w:val="20"/>
              </w:rPr>
            </w:pPr>
            <w:r w:rsidRPr="00056AEC">
              <w:rPr>
                <w:sz w:val="20"/>
              </w:rPr>
              <w:t>№</w:t>
            </w:r>
            <w:r w:rsidRPr="00056AEC">
              <w:rPr>
                <w:spacing w:val="2"/>
                <w:sz w:val="20"/>
              </w:rPr>
              <w:t xml:space="preserve"> </w:t>
            </w:r>
            <w:r w:rsidRPr="00056AEC">
              <w:rPr>
                <w:spacing w:val="-5"/>
                <w:sz w:val="20"/>
              </w:rPr>
              <w:t>п/п</w:t>
            </w:r>
          </w:p>
        </w:tc>
        <w:tc>
          <w:tcPr>
            <w:tcW w:w="6098" w:type="dxa"/>
            <w:shd w:val="clear" w:color="auto" w:fill="DEEAF6"/>
          </w:tcPr>
          <w:p w:rsidR="00FE5E18" w:rsidRPr="00056AEC" w:rsidRDefault="00FE5E18" w:rsidP="00056AEC">
            <w:pPr>
              <w:pStyle w:val="TableParagraph"/>
              <w:spacing w:before="126"/>
              <w:ind w:left="1824"/>
              <w:rPr>
                <w:sz w:val="20"/>
              </w:rPr>
            </w:pPr>
            <w:r w:rsidRPr="00056AEC">
              <w:rPr>
                <w:sz w:val="20"/>
              </w:rPr>
              <w:t>Наименование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работ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z w:val="20"/>
              </w:rPr>
              <w:t>и</w:t>
            </w:r>
            <w:r w:rsidRPr="00056AEC">
              <w:rPr>
                <w:spacing w:val="-2"/>
                <w:sz w:val="20"/>
              </w:rPr>
              <w:t xml:space="preserve"> </w:t>
            </w:r>
            <w:r w:rsidRPr="00056AEC">
              <w:rPr>
                <w:spacing w:val="-4"/>
                <w:sz w:val="20"/>
              </w:rPr>
              <w:t>услуг</w:t>
            </w:r>
          </w:p>
        </w:tc>
        <w:tc>
          <w:tcPr>
            <w:tcW w:w="1278" w:type="dxa"/>
            <w:shd w:val="clear" w:color="auto" w:fill="DEEAF6"/>
          </w:tcPr>
          <w:p w:rsidR="00FE5E18" w:rsidRPr="00056AEC" w:rsidRDefault="00FE5E18" w:rsidP="00056AEC">
            <w:pPr>
              <w:pStyle w:val="TableParagraph"/>
              <w:spacing w:before="126"/>
              <w:ind w:left="153" w:right="137"/>
              <w:jc w:val="center"/>
              <w:rPr>
                <w:sz w:val="20"/>
              </w:rPr>
            </w:pPr>
            <w:r w:rsidRPr="00056AEC">
              <w:rPr>
                <w:spacing w:val="-2"/>
                <w:sz w:val="20"/>
              </w:rPr>
              <w:t>Ед.изм.</w:t>
            </w:r>
          </w:p>
        </w:tc>
        <w:tc>
          <w:tcPr>
            <w:tcW w:w="1701" w:type="dxa"/>
            <w:shd w:val="clear" w:color="auto" w:fill="DEEAF6"/>
          </w:tcPr>
          <w:p w:rsidR="00FE5E18" w:rsidRPr="00056AEC" w:rsidRDefault="00FE5E18" w:rsidP="00056AEC">
            <w:pPr>
              <w:pStyle w:val="TableParagraph"/>
              <w:spacing w:before="6"/>
              <w:ind w:left="112" w:right="107"/>
              <w:jc w:val="center"/>
              <w:rPr>
                <w:sz w:val="20"/>
              </w:rPr>
            </w:pPr>
            <w:r w:rsidRPr="00056AEC">
              <w:rPr>
                <w:sz w:val="20"/>
              </w:rPr>
              <w:t>Стоимость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pacing w:val="-10"/>
                <w:sz w:val="20"/>
              </w:rPr>
              <w:t>с</w:t>
            </w:r>
          </w:p>
          <w:p w:rsidR="00FE5E18" w:rsidRPr="00056AEC" w:rsidRDefault="00FE5E18" w:rsidP="00056AEC">
            <w:pPr>
              <w:pStyle w:val="TableParagraph"/>
              <w:spacing w:before="1" w:line="237" w:lineRule="exact"/>
              <w:ind w:left="112" w:right="107"/>
              <w:jc w:val="center"/>
              <w:rPr>
                <w:sz w:val="20"/>
              </w:rPr>
            </w:pPr>
            <w:r w:rsidRPr="00056AEC">
              <w:rPr>
                <w:sz w:val="20"/>
              </w:rPr>
              <w:t>учетом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НДС,</w:t>
            </w:r>
            <w:r w:rsidRPr="00056AEC">
              <w:rPr>
                <w:spacing w:val="-2"/>
                <w:sz w:val="20"/>
              </w:rPr>
              <w:t xml:space="preserve"> </w:t>
            </w:r>
            <w:r w:rsidRPr="00056AEC">
              <w:rPr>
                <w:spacing w:val="-4"/>
                <w:sz w:val="20"/>
              </w:rPr>
              <w:t>руб.</w:t>
            </w:r>
          </w:p>
        </w:tc>
      </w:tr>
      <w:tr w:rsidR="00FE5E18" w:rsidTr="00056AEC">
        <w:trPr>
          <w:trHeight w:val="297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11.3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Доплата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за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z w:val="20"/>
              </w:rPr>
              <w:t>приход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специалиста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после</w:t>
            </w:r>
            <w:r w:rsidRPr="00056AEC">
              <w:rPr>
                <w:spacing w:val="-3"/>
                <w:sz w:val="20"/>
              </w:rPr>
              <w:t xml:space="preserve"> </w:t>
            </w:r>
            <w:r w:rsidRPr="00056AEC">
              <w:rPr>
                <w:sz w:val="20"/>
              </w:rPr>
              <w:t>19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pacing w:val="-4"/>
                <w:sz w:val="20"/>
              </w:rPr>
              <w:t>часов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E5E18" w:rsidRPr="00056AEC" w:rsidRDefault="00FE5E18" w:rsidP="00056AEC">
            <w:pPr>
              <w:pStyle w:val="TableParagraph"/>
              <w:ind w:left="112" w:right="100"/>
              <w:jc w:val="center"/>
              <w:rPr>
                <w:sz w:val="20"/>
              </w:rPr>
            </w:pPr>
            <w:r w:rsidRPr="00056AEC">
              <w:rPr>
                <w:spacing w:val="-5"/>
                <w:sz w:val="20"/>
              </w:rPr>
              <w:t>350</w:t>
            </w:r>
          </w:p>
        </w:tc>
      </w:tr>
      <w:tr w:rsidR="00FE5E18" w:rsidTr="00056AEC">
        <w:trPr>
          <w:trHeight w:val="302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26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11.4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26"/>
              <w:rPr>
                <w:sz w:val="20"/>
              </w:rPr>
            </w:pPr>
            <w:r w:rsidRPr="00056AEC">
              <w:rPr>
                <w:sz w:val="20"/>
              </w:rPr>
              <w:t>За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сложность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работ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увеличение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z w:val="20"/>
              </w:rPr>
              <w:t>с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общей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стоимости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E5E18" w:rsidRPr="00056AEC" w:rsidRDefault="00FE5E18" w:rsidP="00056AEC">
            <w:pPr>
              <w:pStyle w:val="TableParagraph"/>
              <w:spacing w:before="0"/>
              <w:ind w:left="0"/>
              <w:jc w:val="center"/>
              <w:rPr>
                <w:rFonts w:ascii="Times New Roman" w:eastAsia="Times New Roman"/>
                <w:sz w:val="20"/>
              </w:rPr>
            </w:pPr>
            <w:r w:rsidRPr="00056AEC">
              <w:rPr>
                <w:rFonts w:ascii="Times New Roman" w:eastAsia="Times New Roman"/>
                <w:sz w:val="20"/>
              </w:rPr>
              <w:t>1,5</w:t>
            </w:r>
          </w:p>
        </w:tc>
      </w:tr>
      <w:tr w:rsidR="00FE5E18" w:rsidTr="00056AEC">
        <w:trPr>
          <w:trHeight w:val="302"/>
        </w:trPr>
        <w:tc>
          <w:tcPr>
            <w:tcW w:w="850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11.5</w:t>
            </w:r>
          </w:p>
        </w:tc>
        <w:tc>
          <w:tcPr>
            <w:tcW w:w="6098" w:type="dxa"/>
          </w:tcPr>
          <w:p w:rsidR="00FE5E18" w:rsidRPr="00056AEC" w:rsidRDefault="00FE5E18">
            <w:pPr>
              <w:pStyle w:val="TableParagraph"/>
              <w:rPr>
                <w:sz w:val="20"/>
              </w:rPr>
            </w:pPr>
            <w:r w:rsidRPr="00056AEC">
              <w:rPr>
                <w:sz w:val="20"/>
              </w:rPr>
              <w:t>Изготовление и монтаж окон ПВХ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ind w:left="151" w:right="139"/>
              <w:jc w:val="center"/>
              <w:rPr>
                <w:sz w:val="20"/>
              </w:rPr>
            </w:pPr>
            <w:r w:rsidRPr="00056AEC">
              <w:rPr>
                <w:spacing w:val="-2"/>
                <w:sz w:val="20"/>
              </w:rPr>
              <w:t>м.кв.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0" w:line="252" w:lineRule="exact"/>
              <w:ind w:left="109" w:right="107"/>
              <w:jc w:val="center"/>
            </w:pPr>
            <w:r>
              <w:t>От 2500</w:t>
            </w:r>
          </w:p>
        </w:tc>
      </w:tr>
      <w:tr w:rsidR="00FE5E18" w:rsidTr="00056AEC">
        <w:trPr>
          <w:trHeight w:val="484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116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11.6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0" w:line="223" w:lineRule="exact"/>
              <w:rPr>
                <w:sz w:val="20"/>
              </w:rPr>
            </w:pPr>
            <w:r w:rsidRPr="00056AEC">
              <w:rPr>
                <w:sz w:val="20"/>
              </w:rPr>
              <w:t>Вызов специалиста на замер окон ПВХ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116"/>
              <w:ind w:left="151" w:right="139"/>
              <w:rPr>
                <w:sz w:val="20"/>
              </w:rPr>
            </w:pPr>
          </w:p>
        </w:tc>
        <w:tc>
          <w:tcPr>
            <w:tcW w:w="1701" w:type="dxa"/>
          </w:tcPr>
          <w:p w:rsidR="00FE5E18" w:rsidRPr="00056AEC" w:rsidRDefault="00FE5E18" w:rsidP="00056AEC">
            <w:pPr>
              <w:pStyle w:val="TableParagraph"/>
              <w:spacing w:before="0"/>
              <w:ind w:left="0"/>
              <w:jc w:val="center"/>
              <w:rPr>
                <w:rFonts w:ascii="Times New Roman" w:eastAsia="Times New Roman"/>
                <w:sz w:val="20"/>
              </w:rPr>
            </w:pPr>
            <w:r w:rsidRPr="00056AEC">
              <w:rPr>
                <w:rFonts w:ascii="Times New Roman" w:eastAsia="Times New Roman"/>
                <w:sz w:val="20"/>
              </w:rPr>
              <w:t>1000</w:t>
            </w:r>
          </w:p>
        </w:tc>
      </w:tr>
      <w:tr w:rsidR="00FE5E18" w:rsidTr="00056AEC">
        <w:trPr>
          <w:trHeight w:val="301"/>
        </w:trPr>
        <w:tc>
          <w:tcPr>
            <w:tcW w:w="9927" w:type="dxa"/>
            <w:gridSpan w:val="4"/>
            <w:shd w:val="clear" w:color="auto" w:fill="DBE4F0"/>
          </w:tcPr>
          <w:p w:rsidR="00FE5E18" w:rsidRPr="00056AEC" w:rsidRDefault="00FE5E18">
            <w:pPr>
              <w:pStyle w:val="TableParagraph"/>
              <w:rPr>
                <w:b/>
                <w:sz w:val="20"/>
              </w:rPr>
            </w:pPr>
            <w:r w:rsidRPr="00056AEC">
              <w:rPr>
                <w:b/>
                <w:sz w:val="20"/>
              </w:rPr>
              <w:t>12.</w:t>
            </w:r>
            <w:r w:rsidRPr="00056AEC">
              <w:rPr>
                <w:b/>
                <w:spacing w:val="-9"/>
                <w:sz w:val="20"/>
              </w:rPr>
              <w:t xml:space="preserve"> </w:t>
            </w:r>
            <w:r w:rsidRPr="00056AEC">
              <w:rPr>
                <w:b/>
                <w:sz w:val="20"/>
              </w:rPr>
              <w:t>УСЛУГИ</w:t>
            </w:r>
            <w:r w:rsidRPr="00056AEC">
              <w:rPr>
                <w:b/>
                <w:spacing w:val="-6"/>
                <w:sz w:val="20"/>
              </w:rPr>
              <w:t xml:space="preserve"> </w:t>
            </w:r>
            <w:r w:rsidRPr="00056AEC">
              <w:rPr>
                <w:b/>
                <w:sz w:val="20"/>
              </w:rPr>
              <w:t>ПО</w:t>
            </w:r>
            <w:r w:rsidRPr="00056AEC">
              <w:rPr>
                <w:b/>
                <w:spacing w:val="-10"/>
                <w:sz w:val="20"/>
              </w:rPr>
              <w:t xml:space="preserve"> </w:t>
            </w:r>
            <w:r w:rsidRPr="00056AEC">
              <w:rPr>
                <w:b/>
                <w:sz w:val="20"/>
              </w:rPr>
              <w:t>ВЫДАЧЕ</w:t>
            </w:r>
            <w:r w:rsidRPr="00056AEC">
              <w:rPr>
                <w:b/>
                <w:spacing w:val="-10"/>
                <w:sz w:val="20"/>
              </w:rPr>
              <w:t xml:space="preserve"> </w:t>
            </w:r>
            <w:r w:rsidRPr="00056AEC">
              <w:rPr>
                <w:b/>
                <w:sz w:val="20"/>
              </w:rPr>
              <w:t>ДОКУМЕНТОВ,</w:t>
            </w:r>
            <w:r w:rsidRPr="00056AEC">
              <w:rPr>
                <w:b/>
                <w:spacing w:val="-11"/>
                <w:sz w:val="20"/>
              </w:rPr>
              <w:t xml:space="preserve"> </w:t>
            </w:r>
            <w:r w:rsidRPr="00056AEC">
              <w:rPr>
                <w:b/>
                <w:sz w:val="20"/>
              </w:rPr>
              <w:t>НЕ</w:t>
            </w:r>
            <w:r w:rsidRPr="00056AEC">
              <w:rPr>
                <w:b/>
                <w:spacing w:val="-7"/>
                <w:sz w:val="20"/>
              </w:rPr>
              <w:t xml:space="preserve"> </w:t>
            </w:r>
            <w:r w:rsidRPr="00056AEC">
              <w:rPr>
                <w:b/>
                <w:sz w:val="20"/>
              </w:rPr>
              <w:t>ВХОДЯЩИХ</w:t>
            </w:r>
            <w:r w:rsidRPr="00056AEC">
              <w:rPr>
                <w:b/>
                <w:spacing w:val="-5"/>
                <w:sz w:val="20"/>
              </w:rPr>
              <w:t xml:space="preserve"> </w:t>
            </w:r>
            <w:r w:rsidRPr="00056AEC">
              <w:rPr>
                <w:b/>
                <w:sz w:val="20"/>
              </w:rPr>
              <w:t>В</w:t>
            </w:r>
            <w:r w:rsidRPr="00056AEC">
              <w:rPr>
                <w:b/>
                <w:spacing w:val="-6"/>
                <w:sz w:val="20"/>
              </w:rPr>
              <w:t xml:space="preserve"> </w:t>
            </w:r>
            <w:r w:rsidRPr="00056AEC">
              <w:rPr>
                <w:b/>
                <w:sz w:val="20"/>
              </w:rPr>
              <w:t>ПЕРЕЧЕНЬ</w:t>
            </w:r>
            <w:r w:rsidRPr="00056AEC">
              <w:rPr>
                <w:b/>
                <w:spacing w:val="-5"/>
                <w:sz w:val="20"/>
              </w:rPr>
              <w:t xml:space="preserve"> </w:t>
            </w:r>
            <w:r w:rsidRPr="00056AEC">
              <w:rPr>
                <w:b/>
                <w:spacing w:val="-2"/>
                <w:sz w:val="20"/>
              </w:rPr>
              <w:t>БЕСПЛАТНЫХ</w:t>
            </w:r>
          </w:p>
        </w:tc>
      </w:tr>
      <w:tr w:rsidR="00FE5E18" w:rsidTr="00056AEC">
        <w:trPr>
          <w:trHeight w:val="733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 w:rsidR="00FE5E18" w:rsidRPr="00056AEC" w:rsidRDefault="00FE5E18" w:rsidP="00056AEC">
            <w:pPr>
              <w:pStyle w:val="TableParagraph"/>
              <w:spacing w:before="0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12.1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0"/>
              <w:rPr>
                <w:sz w:val="20"/>
              </w:rPr>
            </w:pPr>
            <w:r w:rsidRPr="00056AEC">
              <w:rPr>
                <w:sz w:val="20"/>
              </w:rPr>
              <w:t>Услуги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за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выдачу</w:t>
            </w:r>
            <w:r w:rsidRPr="00056AEC">
              <w:rPr>
                <w:spacing w:val="-3"/>
                <w:sz w:val="20"/>
              </w:rPr>
              <w:t xml:space="preserve"> </w:t>
            </w:r>
            <w:r w:rsidRPr="00056AEC">
              <w:rPr>
                <w:sz w:val="20"/>
              </w:rPr>
              <w:t>документов,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не</w:t>
            </w:r>
            <w:r w:rsidRPr="00056AEC">
              <w:rPr>
                <w:spacing w:val="-3"/>
                <w:sz w:val="20"/>
              </w:rPr>
              <w:t xml:space="preserve"> </w:t>
            </w:r>
            <w:r w:rsidRPr="00056AEC">
              <w:rPr>
                <w:sz w:val="20"/>
              </w:rPr>
              <w:t>входящих</w:t>
            </w:r>
            <w:r w:rsidRPr="00056AEC">
              <w:rPr>
                <w:spacing w:val="-4"/>
                <w:sz w:val="20"/>
              </w:rPr>
              <w:t xml:space="preserve"> </w:t>
            </w:r>
            <w:r w:rsidRPr="00056AEC">
              <w:rPr>
                <w:sz w:val="20"/>
              </w:rPr>
              <w:t>в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перечень</w:t>
            </w:r>
            <w:r w:rsidRPr="00056AEC">
              <w:rPr>
                <w:spacing w:val="-3"/>
                <w:sz w:val="20"/>
              </w:rPr>
              <w:t xml:space="preserve"> </w:t>
            </w:r>
            <w:r w:rsidRPr="00056AEC">
              <w:rPr>
                <w:sz w:val="20"/>
              </w:rPr>
              <w:t>бесплатных или выдаваемых юридическим лицам, а также прочие услуги не</w:t>
            </w:r>
          </w:p>
          <w:p w:rsidR="00FE5E18" w:rsidRPr="00056AEC" w:rsidRDefault="00FE5E18" w:rsidP="00056AEC">
            <w:pPr>
              <w:pStyle w:val="TableParagraph"/>
              <w:spacing w:before="0" w:line="228" w:lineRule="exact"/>
              <w:rPr>
                <w:sz w:val="20"/>
              </w:rPr>
            </w:pPr>
            <w:r w:rsidRPr="00056AEC">
              <w:rPr>
                <w:sz w:val="20"/>
              </w:rPr>
              <w:t>относящиеся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z w:val="20"/>
              </w:rPr>
              <w:t>к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основной</w:t>
            </w:r>
            <w:r w:rsidRPr="00056AEC">
              <w:rPr>
                <w:spacing w:val="-4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 w:rsidR="00FE5E18" w:rsidRPr="00056AEC" w:rsidRDefault="00FE5E18" w:rsidP="00056AEC">
            <w:pPr>
              <w:pStyle w:val="TableParagraph"/>
              <w:spacing w:before="0"/>
              <w:ind w:left="151" w:right="139"/>
              <w:jc w:val="center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усл.</w:t>
            </w:r>
          </w:p>
        </w:tc>
        <w:tc>
          <w:tcPr>
            <w:tcW w:w="1701" w:type="dxa"/>
          </w:tcPr>
          <w:p w:rsidR="00FE5E18" w:rsidRPr="00056AEC" w:rsidRDefault="00FE5E18" w:rsidP="00056AE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FE5E18" w:rsidRPr="00056AEC" w:rsidRDefault="00FE5E18" w:rsidP="00056AEC"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 w:rsidR="00FE5E18" w:rsidRDefault="00FE5E18" w:rsidP="00056AEC">
            <w:pPr>
              <w:pStyle w:val="TableParagraph"/>
              <w:spacing w:before="0"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1450</w:t>
            </w:r>
          </w:p>
        </w:tc>
      </w:tr>
      <w:tr w:rsidR="00FE5E18" w:rsidTr="00056AEC">
        <w:trPr>
          <w:trHeight w:val="729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0"/>
              <w:ind w:left="0"/>
              <w:rPr>
                <w:rFonts w:ascii="Times New Roman"/>
                <w:sz w:val="21"/>
              </w:rPr>
            </w:pPr>
          </w:p>
          <w:p w:rsidR="00FE5E18" w:rsidRPr="00056AEC" w:rsidRDefault="00FE5E18" w:rsidP="00056AEC">
            <w:pPr>
              <w:pStyle w:val="TableParagraph"/>
              <w:spacing w:before="0"/>
              <w:ind w:left="158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12.2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0" w:line="242" w:lineRule="auto"/>
              <w:rPr>
                <w:sz w:val="20"/>
              </w:rPr>
            </w:pPr>
            <w:r w:rsidRPr="00056AEC">
              <w:rPr>
                <w:sz w:val="20"/>
              </w:rPr>
              <w:t>Услуги</w:t>
            </w:r>
            <w:r w:rsidRPr="00056AEC">
              <w:rPr>
                <w:spacing w:val="-4"/>
                <w:sz w:val="20"/>
              </w:rPr>
              <w:t xml:space="preserve"> </w:t>
            </w:r>
            <w:r w:rsidRPr="00056AEC">
              <w:rPr>
                <w:sz w:val="20"/>
              </w:rPr>
              <w:t>по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составлению</w:t>
            </w:r>
            <w:r w:rsidRPr="00056AEC">
              <w:rPr>
                <w:spacing w:val="-3"/>
                <w:sz w:val="20"/>
              </w:rPr>
              <w:t xml:space="preserve"> </w:t>
            </w:r>
            <w:r w:rsidRPr="00056AEC">
              <w:rPr>
                <w:sz w:val="20"/>
              </w:rPr>
              <w:t>технического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заключения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и</w:t>
            </w:r>
            <w:r w:rsidRPr="00056AEC">
              <w:rPr>
                <w:spacing w:val="-1"/>
                <w:sz w:val="20"/>
              </w:rPr>
              <w:t xml:space="preserve"> </w:t>
            </w:r>
            <w:r w:rsidRPr="00056AEC">
              <w:rPr>
                <w:sz w:val="20"/>
              </w:rPr>
              <w:t>акта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по</w:t>
            </w:r>
            <w:r w:rsidRPr="00056AEC">
              <w:rPr>
                <w:spacing w:val="-2"/>
                <w:sz w:val="20"/>
              </w:rPr>
              <w:t xml:space="preserve"> </w:t>
            </w:r>
            <w:r w:rsidRPr="00056AEC">
              <w:rPr>
                <w:sz w:val="20"/>
              </w:rPr>
              <w:t>жилым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и нежилым помещениям и коммуникациям. Одно подключение к</w:t>
            </w:r>
          </w:p>
          <w:p w:rsidR="00FE5E18" w:rsidRPr="00056AEC" w:rsidRDefault="00FE5E18" w:rsidP="00056AEC">
            <w:pPr>
              <w:pStyle w:val="TableParagraph"/>
              <w:spacing w:before="0" w:line="220" w:lineRule="exact"/>
              <w:rPr>
                <w:sz w:val="20"/>
              </w:rPr>
            </w:pPr>
            <w:r w:rsidRPr="00056AEC">
              <w:rPr>
                <w:b/>
                <w:sz w:val="20"/>
              </w:rPr>
              <w:t>одной</w:t>
            </w:r>
            <w:r w:rsidRPr="00056AEC">
              <w:rPr>
                <w:b/>
                <w:spacing w:val="-8"/>
                <w:sz w:val="20"/>
              </w:rPr>
              <w:t xml:space="preserve"> </w:t>
            </w:r>
            <w:r w:rsidRPr="00056AEC">
              <w:rPr>
                <w:b/>
                <w:sz w:val="20"/>
              </w:rPr>
              <w:t>сети</w:t>
            </w:r>
            <w:r w:rsidRPr="00056AEC">
              <w:rPr>
                <w:b/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(на</w:t>
            </w:r>
            <w:r w:rsidRPr="00056AEC">
              <w:rPr>
                <w:spacing w:val="-2"/>
                <w:sz w:val="20"/>
              </w:rPr>
              <w:t xml:space="preserve"> </w:t>
            </w:r>
            <w:r w:rsidRPr="00056AEC">
              <w:rPr>
                <w:sz w:val="20"/>
              </w:rPr>
              <w:t>выбор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ЦО,</w:t>
            </w:r>
            <w:r w:rsidRPr="00056AEC">
              <w:rPr>
                <w:spacing w:val="-3"/>
                <w:sz w:val="20"/>
              </w:rPr>
              <w:t xml:space="preserve"> </w:t>
            </w:r>
            <w:r w:rsidRPr="00056AEC">
              <w:rPr>
                <w:sz w:val="20"/>
              </w:rPr>
              <w:t>ХВС,</w:t>
            </w:r>
            <w:r w:rsidRPr="00056AEC">
              <w:rPr>
                <w:spacing w:val="-3"/>
                <w:sz w:val="20"/>
              </w:rPr>
              <w:t xml:space="preserve"> </w:t>
            </w:r>
            <w:r w:rsidRPr="00056AEC">
              <w:rPr>
                <w:sz w:val="20"/>
              </w:rPr>
              <w:t>ГВС,</w:t>
            </w:r>
            <w:r w:rsidRPr="00056AEC">
              <w:rPr>
                <w:spacing w:val="-3"/>
                <w:sz w:val="20"/>
              </w:rPr>
              <w:t xml:space="preserve"> </w:t>
            </w:r>
            <w:r w:rsidRPr="00056AEC">
              <w:rPr>
                <w:spacing w:val="-5"/>
                <w:sz w:val="20"/>
              </w:rPr>
              <w:t>ВО)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0"/>
              <w:ind w:left="0"/>
              <w:rPr>
                <w:rFonts w:ascii="Times New Roman"/>
                <w:sz w:val="21"/>
              </w:rPr>
            </w:pPr>
          </w:p>
          <w:p w:rsidR="00FE5E18" w:rsidRPr="00056AEC" w:rsidRDefault="00FE5E18" w:rsidP="00056AEC">
            <w:pPr>
              <w:pStyle w:val="TableParagraph"/>
              <w:spacing w:before="0"/>
              <w:ind w:left="151" w:right="139"/>
              <w:jc w:val="center"/>
              <w:rPr>
                <w:sz w:val="20"/>
              </w:rPr>
            </w:pPr>
            <w:r w:rsidRPr="00056AEC">
              <w:rPr>
                <w:sz w:val="20"/>
              </w:rPr>
              <w:t>1</w:t>
            </w:r>
            <w:r w:rsidRPr="00056AEC">
              <w:rPr>
                <w:spacing w:val="1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подкл.</w:t>
            </w:r>
          </w:p>
        </w:tc>
        <w:tc>
          <w:tcPr>
            <w:tcW w:w="1701" w:type="dxa"/>
          </w:tcPr>
          <w:p w:rsidR="00FE5E18" w:rsidRPr="00056AEC" w:rsidRDefault="00FE5E18" w:rsidP="00056AE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FE5E18" w:rsidRPr="00056AEC" w:rsidRDefault="00FE5E18" w:rsidP="00056AEC">
            <w:pPr>
              <w:pStyle w:val="TableParagraph"/>
              <w:spacing w:before="9"/>
              <w:ind w:left="0"/>
              <w:rPr>
                <w:rFonts w:ascii="Times New Roman"/>
                <w:sz w:val="17"/>
              </w:rPr>
            </w:pPr>
          </w:p>
          <w:p w:rsidR="00FE5E18" w:rsidRDefault="00FE5E18" w:rsidP="00056AEC">
            <w:pPr>
              <w:pStyle w:val="TableParagraph"/>
              <w:spacing w:before="0"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6050</w:t>
            </w:r>
          </w:p>
        </w:tc>
      </w:tr>
      <w:tr w:rsidR="00FE5E18" w:rsidTr="00056AEC">
        <w:trPr>
          <w:trHeight w:val="734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 w:rsidR="00FE5E18" w:rsidRPr="00056AEC" w:rsidRDefault="00FE5E18" w:rsidP="00056AEC">
            <w:pPr>
              <w:pStyle w:val="TableParagraph"/>
              <w:spacing w:before="0"/>
              <w:ind w:left="158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12.3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0"/>
              <w:rPr>
                <w:sz w:val="20"/>
              </w:rPr>
            </w:pPr>
            <w:r w:rsidRPr="00056AEC">
              <w:rPr>
                <w:sz w:val="20"/>
              </w:rPr>
              <w:t>Услуги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по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составлению</w:t>
            </w:r>
            <w:r w:rsidRPr="00056AEC">
              <w:rPr>
                <w:spacing w:val="-3"/>
                <w:sz w:val="20"/>
              </w:rPr>
              <w:t xml:space="preserve"> </w:t>
            </w:r>
            <w:r w:rsidRPr="00056AEC">
              <w:rPr>
                <w:sz w:val="20"/>
              </w:rPr>
              <w:t>технического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заключения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и</w:t>
            </w:r>
            <w:r w:rsidRPr="00056AEC">
              <w:rPr>
                <w:spacing w:val="-1"/>
                <w:sz w:val="20"/>
              </w:rPr>
              <w:t xml:space="preserve"> </w:t>
            </w:r>
            <w:r w:rsidRPr="00056AEC">
              <w:rPr>
                <w:sz w:val="20"/>
              </w:rPr>
              <w:t>акта</w:t>
            </w:r>
            <w:r w:rsidRPr="00056AEC">
              <w:rPr>
                <w:spacing w:val="-11"/>
                <w:sz w:val="20"/>
              </w:rPr>
              <w:t xml:space="preserve"> </w:t>
            </w:r>
            <w:r w:rsidRPr="00056AEC">
              <w:rPr>
                <w:sz w:val="20"/>
              </w:rPr>
              <w:t>по</w:t>
            </w:r>
            <w:r w:rsidRPr="00056AEC">
              <w:rPr>
                <w:spacing w:val="-2"/>
                <w:sz w:val="20"/>
              </w:rPr>
              <w:t xml:space="preserve"> </w:t>
            </w:r>
            <w:r w:rsidRPr="00056AEC">
              <w:rPr>
                <w:sz w:val="20"/>
              </w:rPr>
              <w:t>жилым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и нежилым помещениям и коммуникациям. По одному</w:t>
            </w:r>
          </w:p>
          <w:p w:rsidR="00FE5E18" w:rsidRPr="00056AEC" w:rsidRDefault="00FE5E18" w:rsidP="00056AEC">
            <w:pPr>
              <w:pStyle w:val="TableParagraph"/>
              <w:spacing w:before="0" w:line="228" w:lineRule="exact"/>
              <w:rPr>
                <w:sz w:val="20"/>
              </w:rPr>
            </w:pPr>
            <w:r w:rsidRPr="00056AEC">
              <w:rPr>
                <w:sz w:val="20"/>
              </w:rPr>
              <w:t>подключению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к</w:t>
            </w:r>
            <w:r w:rsidRPr="00056AEC">
              <w:rPr>
                <w:spacing w:val="-3"/>
                <w:sz w:val="20"/>
              </w:rPr>
              <w:t xml:space="preserve"> </w:t>
            </w:r>
            <w:r w:rsidRPr="00056AEC">
              <w:rPr>
                <w:b/>
                <w:sz w:val="20"/>
              </w:rPr>
              <w:t>двум</w:t>
            </w:r>
            <w:r w:rsidRPr="00056AEC">
              <w:rPr>
                <w:b/>
                <w:spacing w:val="-6"/>
                <w:sz w:val="20"/>
              </w:rPr>
              <w:t xml:space="preserve"> </w:t>
            </w:r>
            <w:r w:rsidRPr="00056AEC">
              <w:rPr>
                <w:b/>
                <w:sz w:val="20"/>
              </w:rPr>
              <w:t>сетям</w:t>
            </w:r>
            <w:r w:rsidRPr="00056AEC">
              <w:rPr>
                <w:b/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(на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выбор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ЦО,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z w:val="20"/>
              </w:rPr>
              <w:t>ХВС,</w:t>
            </w:r>
            <w:r w:rsidRPr="00056AEC">
              <w:rPr>
                <w:spacing w:val="-4"/>
                <w:sz w:val="20"/>
              </w:rPr>
              <w:t xml:space="preserve"> </w:t>
            </w:r>
            <w:r w:rsidRPr="00056AEC">
              <w:rPr>
                <w:sz w:val="20"/>
              </w:rPr>
              <w:t>ГВС,</w:t>
            </w:r>
            <w:r w:rsidRPr="00056AEC">
              <w:rPr>
                <w:spacing w:val="-3"/>
                <w:sz w:val="20"/>
              </w:rPr>
              <w:t xml:space="preserve"> </w:t>
            </w:r>
            <w:r w:rsidRPr="00056AEC">
              <w:rPr>
                <w:spacing w:val="-5"/>
                <w:sz w:val="20"/>
              </w:rPr>
              <w:t>ВО)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 w:rsidR="00FE5E18" w:rsidRPr="00056AEC" w:rsidRDefault="00FE5E18" w:rsidP="00056AEC">
            <w:pPr>
              <w:pStyle w:val="TableParagraph"/>
              <w:spacing w:before="0"/>
              <w:ind w:left="151" w:right="139"/>
              <w:jc w:val="center"/>
              <w:rPr>
                <w:sz w:val="20"/>
              </w:rPr>
            </w:pPr>
            <w:r w:rsidRPr="00056AEC">
              <w:rPr>
                <w:sz w:val="20"/>
              </w:rPr>
              <w:t>1</w:t>
            </w:r>
            <w:r w:rsidRPr="00056AEC">
              <w:rPr>
                <w:spacing w:val="1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подкл.</w:t>
            </w:r>
          </w:p>
        </w:tc>
        <w:tc>
          <w:tcPr>
            <w:tcW w:w="1701" w:type="dxa"/>
          </w:tcPr>
          <w:p w:rsidR="00FE5E18" w:rsidRPr="00056AEC" w:rsidRDefault="00FE5E18" w:rsidP="00056AE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FE5E18" w:rsidRPr="00056AEC" w:rsidRDefault="00FE5E18" w:rsidP="00056AEC"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 w:rsidR="00FE5E18" w:rsidRDefault="00FE5E18" w:rsidP="00056AEC">
            <w:pPr>
              <w:pStyle w:val="TableParagraph"/>
              <w:spacing w:before="0"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8200</w:t>
            </w:r>
          </w:p>
        </w:tc>
      </w:tr>
      <w:tr w:rsidR="00FE5E18" w:rsidTr="00056AEC">
        <w:trPr>
          <w:trHeight w:val="734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 w:rsidR="00FE5E18" w:rsidRPr="00056AEC" w:rsidRDefault="00FE5E18" w:rsidP="00056AEC">
            <w:pPr>
              <w:pStyle w:val="TableParagraph"/>
              <w:spacing w:before="0"/>
              <w:ind w:left="158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12.4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0"/>
              <w:rPr>
                <w:sz w:val="20"/>
              </w:rPr>
            </w:pPr>
            <w:r w:rsidRPr="00056AEC">
              <w:rPr>
                <w:sz w:val="20"/>
              </w:rPr>
              <w:t>Услуги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по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составлению</w:t>
            </w:r>
            <w:r w:rsidRPr="00056AEC">
              <w:rPr>
                <w:spacing w:val="-3"/>
                <w:sz w:val="20"/>
              </w:rPr>
              <w:t xml:space="preserve"> </w:t>
            </w:r>
            <w:r w:rsidRPr="00056AEC">
              <w:rPr>
                <w:sz w:val="20"/>
              </w:rPr>
              <w:t>технического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заключения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и</w:t>
            </w:r>
            <w:r w:rsidRPr="00056AEC">
              <w:rPr>
                <w:spacing w:val="-1"/>
                <w:sz w:val="20"/>
              </w:rPr>
              <w:t xml:space="preserve"> </w:t>
            </w:r>
            <w:r w:rsidRPr="00056AEC">
              <w:rPr>
                <w:sz w:val="20"/>
              </w:rPr>
              <w:t>акта</w:t>
            </w:r>
            <w:r w:rsidRPr="00056AEC">
              <w:rPr>
                <w:spacing w:val="-11"/>
                <w:sz w:val="20"/>
              </w:rPr>
              <w:t xml:space="preserve"> </w:t>
            </w:r>
            <w:r w:rsidRPr="00056AEC">
              <w:rPr>
                <w:sz w:val="20"/>
              </w:rPr>
              <w:t>по</w:t>
            </w:r>
            <w:r w:rsidRPr="00056AEC">
              <w:rPr>
                <w:spacing w:val="-2"/>
                <w:sz w:val="20"/>
              </w:rPr>
              <w:t xml:space="preserve"> </w:t>
            </w:r>
            <w:r w:rsidRPr="00056AEC">
              <w:rPr>
                <w:sz w:val="20"/>
              </w:rPr>
              <w:t>жилым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и нежилым помещениям и коммуникациям. По одному</w:t>
            </w:r>
          </w:p>
          <w:p w:rsidR="00FE5E18" w:rsidRPr="00056AEC" w:rsidRDefault="00FE5E18" w:rsidP="00056AEC">
            <w:pPr>
              <w:pStyle w:val="TableParagraph"/>
              <w:spacing w:before="0" w:line="228" w:lineRule="exact"/>
              <w:rPr>
                <w:sz w:val="20"/>
              </w:rPr>
            </w:pPr>
            <w:r w:rsidRPr="00056AEC">
              <w:rPr>
                <w:sz w:val="20"/>
              </w:rPr>
              <w:t>подключению</w:t>
            </w:r>
            <w:r w:rsidRPr="00056AEC">
              <w:rPr>
                <w:spacing w:val="-3"/>
                <w:sz w:val="20"/>
              </w:rPr>
              <w:t xml:space="preserve"> </w:t>
            </w:r>
            <w:r w:rsidRPr="00056AEC">
              <w:rPr>
                <w:sz w:val="20"/>
              </w:rPr>
              <w:t>к</w:t>
            </w:r>
            <w:r w:rsidRPr="00056AEC">
              <w:rPr>
                <w:spacing w:val="-3"/>
                <w:sz w:val="20"/>
              </w:rPr>
              <w:t xml:space="preserve"> </w:t>
            </w:r>
            <w:r w:rsidRPr="00056AEC">
              <w:rPr>
                <w:b/>
                <w:sz w:val="20"/>
              </w:rPr>
              <w:t>трем</w:t>
            </w:r>
            <w:r w:rsidRPr="00056AEC">
              <w:rPr>
                <w:b/>
                <w:spacing w:val="-6"/>
                <w:sz w:val="20"/>
              </w:rPr>
              <w:t xml:space="preserve"> </w:t>
            </w:r>
            <w:r w:rsidRPr="00056AEC">
              <w:rPr>
                <w:b/>
                <w:sz w:val="20"/>
              </w:rPr>
              <w:t>сетям</w:t>
            </w:r>
            <w:r w:rsidRPr="00056AEC">
              <w:rPr>
                <w:b/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(на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выбор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ЦО,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z w:val="20"/>
              </w:rPr>
              <w:t>ХВС,</w:t>
            </w:r>
            <w:r w:rsidRPr="00056AEC">
              <w:rPr>
                <w:spacing w:val="-4"/>
                <w:sz w:val="20"/>
              </w:rPr>
              <w:t xml:space="preserve"> </w:t>
            </w:r>
            <w:r w:rsidRPr="00056AEC">
              <w:rPr>
                <w:sz w:val="20"/>
              </w:rPr>
              <w:t>ГВС,</w:t>
            </w:r>
            <w:r w:rsidRPr="00056AEC">
              <w:rPr>
                <w:spacing w:val="-3"/>
                <w:sz w:val="20"/>
              </w:rPr>
              <w:t xml:space="preserve"> </w:t>
            </w:r>
            <w:r w:rsidRPr="00056AEC">
              <w:rPr>
                <w:spacing w:val="-5"/>
                <w:sz w:val="20"/>
              </w:rPr>
              <w:t>ВО)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 w:rsidR="00FE5E18" w:rsidRPr="00056AEC" w:rsidRDefault="00FE5E18" w:rsidP="00056AEC">
            <w:pPr>
              <w:pStyle w:val="TableParagraph"/>
              <w:spacing w:before="0"/>
              <w:ind w:left="151" w:right="139"/>
              <w:jc w:val="center"/>
              <w:rPr>
                <w:sz w:val="20"/>
              </w:rPr>
            </w:pPr>
            <w:r w:rsidRPr="00056AEC">
              <w:rPr>
                <w:sz w:val="20"/>
              </w:rPr>
              <w:t>1</w:t>
            </w:r>
            <w:r w:rsidRPr="00056AEC">
              <w:rPr>
                <w:spacing w:val="1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подкл.</w:t>
            </w:r>
          </w:p>
        </w:tc>
        <w:tc>
          <w:tcPr>
            <w:tcW w:w="1701" w:type="dxa"/>
          </w:tcPr>
          <w:p w:rsidR="00FE5E18" w:rsidRPr="00056AEC" w:rsidRDefault="00FE5E18" w:rsidP="00056AE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FE5E18" w:rsidRPr="00056AEC" w:rsidRDefault="00FE5E18" w:rsidP="00056AEC"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 w:rsidR="00FE5E18" w:rsidRDefault="00FE5E18" w:rsidP="00056AEC">
            <w:pPr>
              <w:pStyle w:val="TableParagraph"/>
              <w:spacing w:before="0"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9500</w:t>
            </w:r>
          </w:p>
        </w:tc>
      </w:tr>
      <w:tr w:rsidR="00FE5E18" w:rsidTr="00056AEC">
        <w:trPr>
          <w:trHeight w:val="729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 w:rsidR="00FE5E18" w:rsidRPr="00056AEC" w:rsidRDefault="00FE5E18" w:rsidP="00056AEC">
            <w:pPr>
              <w:pStyle w:val="TableParagraph"/>
              <w:spacing w:before="0"/>
              <w:ind w:left="158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12.5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0"/>
              <w:rPr>
                <w:sz w:val="20"/>
              </w:rPr>
            </w:pPr>
            <w:r w:rsidRPr="00056AEC">
              <w:rPr>
                <w:sz w:val="20"/>
              </w:rPr>
              <w:t>Услуги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по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составлению</w:t>
            </w:r>
            <w:r w:rsidRPr="00056AEC">
              <w:rPr>
                <w:spacing w:val="-3"/>
                <w:sz w:val="20"/>
              </w:rPr>
              <w:t xml:space="preserve"> </w:t>
            </w:r>
            <w:r w:rsidRPr="00056AEC">
              <w:rPr>
                <w:sz w:val="20"/>
              </w:rPr>
              <w:t>технического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заключения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и</w:t>
            </w:r>
            <w:r w:rsidRPr="00056AEC">
              <w:rPr>
                <w:spacing w:val="-1"/>
                <w:sz w:val="20"/>
              </w:rPr>
              <w:t xml:space="preserve"> </w:t>
            </w:r>
            <w:r w:rsidRPr="00056AEC">
              <w:rPr>
                <w:sz w:val="20"/>
              </w:rPr>
              <w:t>акта</w:t>
            </w:r>
            <w:r w:rsidRPr="00056AEC">
              <w:rPr>
                <w:spacing w:val="-11"/>
                <w:sz w:val="20"/>
              </w:rPr>
              <w:t xml:space="preserve"> </w:t>
            </w:r>
            <w:r w:rsidRPr="00056AEC">
              <w:rPr>
                <w:sz w:val="20"/>
              </w:rPr>
              <w:t>по</w:t>
            </w:r>
            <w:r w:rsidRPr="00056AEC">
              <w:rPr>
                <w:spacing w:val="-2"/>
                <w:sz w:val="20"/>
              </w:rPr>
              <w:t xml:space="preserve"> </w:t>
            </w:r>
            <w:r w:rsidRPr="00056AEC">
              <w:rPr>
                <w:sz w:val="20"/>
              </w:rPr>
              <w:t>жилым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и нежилым помещениям и коммуникациям. По одному</w:t>
            </w:r>
          </w:p>
          <w:p w:rsidR="00FE5E18" w:rsidRPr="00056AEC" w:rsidRDefault="00FE5E18" w:rsidP="00056AEC">
            <w:pPr>
              <w:pStyle w:val="TableParagraph"/>
              <w:spacing w:before="0" w:line="224" w:lineRule="exact"/>
              <w:rPr>
                <w:sz w:val="20"/>
              </w:rPr>
            </w:pPr>
            <w:r w:rsidRPr="00056AEC">
              <w:rPr>
                <w:sz w:val="20"/>
              </w:rPr>
              <w:t>подключению</w:t>
            </w:r>
            <w:r w:rsidRPr="00056AEC">
              <w:rPr>
                <w:spacing w:val="-3"/>
                <w:sz w:val="20"/>
              </w:rPr>
              <w:t xml:space="preserve"> </w:t>
            </w:r>
            <w:r w:rsidRPr="00056AEC">
              <w:rPr>
                <w:sz w:val="20"/>
              </w:rPr>
              <w:t>к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b/>
                <w:sz w:val="20"/>
              </w:rPr>
              <w:t>четырем</w:t>
            </w:r>
            <w:r w:rsidRPr="00056AEC">
              <w:rPr>
                <w:b/>
                <w:spacing w:val="-6"/>
                <w:sz w:val="20"/>
              </w:rPr>
              <w:t xml:space="preserve"> </w:t>
            </w:r>
            <w:r w:rsidRPr="00056AEC">
              <w:rPr>
                <w:b/>
                <w:sz w:val="20"/>
              </w:rPr>
              <w:t>сетям</w:t>
            </w:r>
            <w:r w:rsidRPr="00056AEC">
              <w:rPr>
                <w:b/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(ЦО,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ХВС,</w:t>
            </w:r>
            <w:r w:rsidRPr="00056AEC">
              <w:rPr>
                <w:spacing w:val="-4"/>
                <w:sz w:val="20"/>
              </w:rPr>
              <w:t xml:space="preserve"> </w:t>
            </w:r>
            <w:r w:rsidRPr="00056AEC">
              <w:rPr>
                <w:sz w:val="20"/>
              </w:rPr>
              <w:t>ГВС,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pacing w:val="-5"/>
                <w:sz w:val="20"/>
              </w:rPr>
              <w:t>ВО)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 w:rsidR="00FE5E18" w:rsidRPr="00056AEC" w:rsidRDefault="00FE5E18" w:rsidP="00056AEC">
            <w:pPr>
              <w:pStyle w:val="TableParagraph"/>
              <w:spacing w:before="0"/>
              <w:ind w:left="151" w:right="139"/>
              <w:jc w:val="center"/>
              <w:rPr>
                <w:sz w:val="20"/>
              </w:rPr>
            </w:pPr>
            <w:r w:rsidRPr="00056AEC">
              <w:rPr>
                <w:sz w:val="20"/>
              </w:rPr>
              <w:t>1</w:t>
            </w:r>
            <w:r w:rsidRPr="00056AEC">
              <w:rPr>
                <w:spacing w:val="1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подкл.</w:t>
            </w:r>
          </w:p>
        </w:tc>
        <w:tc>
          <w:tcPr>
            <w:tcW w:w="1701" w:type="dxa"/>
          </w:tcPr>
          <w:p w:rsidR="00FE5E18" w:rsidRPr="00056AEC" w:rsidRDefault="00FE5E18" w:rsidP="00056AE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FE5E18" w:rsidRPr="00056AEC" w:rsidRDefault="00FE5E18" w:rsidP="00056AEC">
            <w:pPr>
              <w:pStyle w:val="TableParagraph"/>
              <w:spacing w:before="9"/>
              <w:ind w:left="0"/>
              <w:rPr>
                <w:rFonts w:ascii="Times New Roman"/>
                <w:sz w:val="17"/>
              </w:rPr>
            </w:pPr>
          </w:p>
          <w:p w:rsidR="00FE5E18" w:rsidRDefault="00FE5E18" w:rsidP="00056AEC">
            <w:pPr>
              <w:pStyle w:val="TableParagraph"/>
              <w:spacing w:before="0" w:line="252" w:lineRule="exact"/>
              <w:ind w:left="109" w:right="107"/>
              <w:jc w:val="center"/>
            </w:pPr>
            <w:r w:rsidRPr="00056AEC">
              <w:rPr>
                <w:spacing w:val="-2"/>
              </w:rPr>
              <w:t>11150</w:t>
            </w:r>
          </w:p>
        </w:tc>
      </w:tr>
      <w:tr w:rsidR="00FE5E18" w:rsidTr="00056AEC">
        <w:trPr>
          <w:trHeight w:val="978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:rsidR="00FE5E18" w:rsidRPr="00056AEC" w:rsidRDefault="00FE5E18" w:rsidP="00056AEC">
            <w:pPr>
              <w:pStyle w:val="TableParagraph"/>
              <w:spacing w:before="136"/>
              <w:ind w:left="158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12.6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0"/>
              <w:ind w:right="200"/>
              <w:rPr>
                <w:sz w:val="20"/>
              </w:rPr>
            </w:pPr>
            <w:r w:rsidRPr="00056AEC">
              <w:rPr>
                <w:sz w:val="20"/>
              </w:rPr>
              <w:t>Внесение</w:t>
            </w:r>
            <w:r w:rsidRPr="00056AEC">
              <w:rPr>
                <w:spacing w:val="-11"/>
                <w:sz w:val="20"/>
              </w:rPr>
              <w:t xml:space="preserve"> </w:t>
            </w:r>
            <w:r w:rsidRPr="00056AEC">
              <w:rPr>
                <w:sz w:val="20"/>
              </w:rPr>
              <w:t>изменений</w:t>
            </w:r>
            <w:r w:rsidRPr="00056AEC">
              <w:rPr>
                <w:spacing w:val="-1"/>
                <w:sz w:val="20"/>
              </w:rPr>
              <w:t xml:space="preserve"> </w:t>
            </w:r>
            <w:r w:rsidRPr="00056AEC">
              <w:rPr>
                <w:sz w:val="20"/>
              </w:rPr>
              <w:t>в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существующий</w:t>
            </w:r>
            <w:r w:rsidRPr="00056AEC">
              <w:rPr>
                <w:spacing w:val="-1"/>
                <w:sz w:val="20"/>
              </w:rPr>
              <w:t xml:space="preserve"> </w:t>
            </w:r>
            <w:r w:rsidRPr="00056AEC">
              <w:rPr>
                <w:sz w:val="20"/>
              </w:rPr>
              <w:t>договор</w:t>
            </w:r>
            <w:r w:rsidRPr="00056AEC">
              <w:rPr>
                <w:spacing w:val="-2"/>
                <w:sz w:val="20"/>
              </w:rPr>
              <w:t xml:space="preserve"> </w:t>
            </w:r>
            <w:r w:rsidRPr="00056AEC">
              <w:rPr>
                <w:sz w:val="20"/>
              </w:rPr>
              <w:t>на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прием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сточных вод, заключенный между ГУП «Водоканал Санкт-Петербурга» и</w:t>
            </w:r>
          </w:p>
          <w:p w:rsidR="00FE5E18" w:rsidRPr="00056AEC" w:rsidRDefault="00FE5E18" w:rsidP="00056AEC">
            <w:pPr>
              <w:pStyle w:val="TableParagraph"/>
              <w:spacing w:before="0" w:line="240" w:lineRule="atLeast"/>
              <w:rPr>
                <w:sz w:val="20"/>
              </w:rPr>
            </w:pPr>
            <w:r w:rsidRPr="00056AEC">
              <w:rPr>
                <w:sz w:val="20"/>
              </w:rPr>
              <w:t>управляющей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компанией,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и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подключение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нежилых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помещений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к системе водоотведения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:rsidR="00FE5E18" w:rsidRPr="00056AEC" w:rsidRDefault="00FE5E18" w:rsidP="00056AEC">
            <w:pPr>
              <w:pStyle w:val="TableParagraph"/>
              <w:spacing w:before="136"/>
              <w:ind w:left="151" w:right="139"/>
              <w:jc w:val="center"/>
              <w:rPr>
                <w:sz w:val="20"/>
              </w:rPr>
            </w:pPr>
            <w:r w:rsidRPr="00056AEC">
              <w:rPr>
                <w:sz w:val="20"/>
              </w:rPr>
              <w:t>1</w:t>
            </w:r>
            <w:r w:rsidRPr="00056AEC">
              <w:rPr>
                <w:spacing w:val="1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подкл.</w:t>
            </w:r>
          </w:p>
        </w:tc>
        <w:tc>
          <w:tcPr>
            <w:tcW w:w="1701" w:type="dxa"/>
          </w:tcPr>
          <w:p w:rsidR="00FE5E18" w:rsidRPr="00056AEC" w:rsidRDefault="00FE5E18" w:rsidP="00056AE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FE5E18" w:rsidRPr="00056AEC" w:rsidRDefault="00FE5E18" w:rsidP="00056AE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FE5E18" w:rsidRPr="00056AEC" w:rsidRDefault="00FE5E18" w:rsidP="00056AEC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:rsidR="00FE5E18" w:rsidRDefault="00FE5E18" w:rsidP="00056AEC">
            <w:pPr>
              <w:pStyle w:val="TableParagraph"/>
              <w:spacing w:before="0" w:line="252" w:lineRule="exact"/>
              <w:ind w:left="109" w:right="107"/>
              <w:jc w:val="center"/>
            </w:pPr>
            <w:r w:rsidRPr="00056AEC">
              <w:rPr>
                <w:spacing w:val="-2"/>
              </w:rPr>
              <w:t>35400</w:t>
            </w:r>
          </w:p>
        </w:tc>
      </w:tr>
      <w:tr w:rsidR="00FE5E18" w:rsidTr="00056AEC">
        <w:trPr>
          <w:trHeight w:val="489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117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12.7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0" w:line="241" w:lineRule="exact"/>
              <w:rPr>
                <w:sz w:val="20"/>
              </w:rPr>
            </w:pPr>
            <w:r w:rsidRPr="00056AEC">
              <w:rPr>
                <w:sz w:val="20"/>
              </w:rPr>
              <w:t>Услуга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по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составлению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z w:val="20"/>
              </w:rPr>
              <w:t>технического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заключения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по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жилым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pacing w:val="-10"/>
                <w:sz w:val="20"/>
              </w:rPr>
              <w:t>и</w:t>
            </w:r>
          </w:p>
          <w:p w:rsidR="00FE5E18" w:rsidRPr="00056AEC" w:rsidRDefault="00FE5E18" w:rsidP="00056AEC">
            <w:pPr>
              <w:pStyle w:val="TableParagraph"/>
              <w:spacing w:before="0" w:line="228" w:lineRule="exact"/>
              <w:rPr>
                <w:sz w:val="20"/>
              </w:rPr>
            </w:pPr>
            <w:r w:rsidRPr="00056AEC">
              <w:rPr>
                <w:sz w:val="20"/>
              </w:rPr>
              <w:t>нежилым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помещениям</w:t>
            </w:r>
            <w:r w:rsidRPr="00056AEC">
              <w:rPr>
                <w:spacing w:val="-11"/>
                <w:sz w:val="20"/>
              </w:rPr>
              <w:t xml:space="preserve"> </w:t>
            </w:r>
            <w:r w:rsidRPr="00056AEC">
              <w:rPr>
                <w:sz w:val="20"/>
              </w:rPr>
              <w:t>и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z w:val="20"/>
              </w:rPr>
              <w:t>коммуникациям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(электросети)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117"/>
              <w:ind w:left="151" w:right="139"/>
              <w:jc w:val="center"/>
              <w:rPr>
                <w:sz w:val="20"/>
              </w:rPr>
            </w:pPr>
            <w:r w:rsidRPr="00056AEC">
              <w:rPr>
                <w:sz w:val="20"/>
              </w:rPr>
              <w:t>1</w:t>
            </w:r>
            <w:r w:rsidRPr="00056AEC">
              <w:rPr>
                <w:spacing w:val="1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подкл.</w:t>
            </w:r>
          </w:p>
        </w:tc>
        <w:tc>
          <w:tcPr>
            <w:tcW w:w="1701" w:type="dxa"/>
          </w:tcPr>
          <w:p w:rsidR="00FE5E18" w:rsidRPr="00056AEC" w:rsidRDefault="00FE5E18" w:rsidP="00056AEC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FE5E18" w:rsidRDefault="00FE5E18" w:rsidP="00056AEC">
            <w:pPr>
              <w:pStyle w:val="TableParagraph"/>
              <w:spacing w:before="1"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6800</w:t>
            </w:r>
          </w:p>
        </w:tc>
      </w:tr>
      <w:tr w:rsidR="00FE5E18" w:rsidTr="00056AEC">
        <w:trPr>
          <w:trHeight w:val="729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 w:rsidR="00FE5E18" w:rsidRPr="00056AEC" w:rsidRDefault="00FE5E18" w:rsidP="00056AEC">
            <w:pPr>
              <w:pStyle w:val="TableParagraph"/>
              <w:spacing w:before="0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12.8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0" w:line="241" w:lineRule="exact"/>
              <w:rPr>
                <w:sz w:val="20"/>
              </w:rPr>
            </w:pPr>
            <w:r w:rsidRPr="00056AEC">
              <w:rPr>
                <w:sz w:val="20"/>
              </w:rPr>
              <w:t>Услуга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z w:val="20"/>
              </w:rPr>
              <w:t>по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подготовке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акта</w:t>
            </w:r>
            <w:r w:rsidRPr="00056AEC">
              <w:rPr>
                <w:spacing w:val="-4"/>
                <w:sz w:val="20"/>
              </w:rPr>
              <w:t xml:space="preserve"> </w:t>
            </w:r>
            <w:r w:rsidRPr="00056AEC">
              <w:rPr>
                <w:sz w:val="20"/>
              </w:rPr>
              <w:t>о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разграничении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балансовой</w:t>
            </w:r>
          </w:p>
          <w:p w:rsidR="00FE5E18" w:rsidRPr="00056AEC" w:rsidRDefault="00FE5E18" w:rsidP="00056AEC">
            <w:pPr>
              <w:pStyle w:val="TableParagraph"/>
              <w:spacing w:before="0" w:line="242" w:lineRule="exact"/>
              <w:rPr>
                <w:sz w:val="20"/>
              </w:rPr>
            </w:pPr>
            <w:r w:rsidRPr="00056AEC">
              <w:rPr>
                <w:spacing w:val="-2"/>
                <w:sz w:val="20"/>
              </w:rPr>
              <w:t>принадлежности</w:t>
            </w:r>
            <w:r w:rsidRPr="00056AEC">
              <w:rPr>
                <w:spacing w:val="6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и</w:t>
            </w:r>
            <w:r w:rsidRPr="00056AEC">
              <w:rPr>
                <w:spacing w:val="8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эксплуатационной</w:t>
            </w:r>
            <w:r w:rsidRPr="00056AEC">
              <w:rPr>
                <w:spacing w:val="12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ответственности</w:t>
            </w:r>
            <w:r w:rsidRPr="00056AEC">
              <w:rPr>
                <w:spacing w:val="9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электросети</w:t>
            </w:r>
          </w:p>
          <w:p w:rsidR="00FE5E18" w:rsidRPr="00056AEC" w:rsidRDefault="00FE5E18" w:rsidP="00056AEC">
            <w:pPr>
              <w:pStyle w:val="TableParagraph"/>
              <w:spacing w:before="0" w:line="226" w:lineRule="exact"/>
              <w:rPr>
                <w:sz w:val="20"/>
              </w:rPr>
            </w:pPr>
            <w:r w:rsidRPr="00056AEC">
              <w:rPr>
                <w:sz w:val="20"/>
              </w:rPr>
              <w:t>и</w:t>
            </w:r>
            <w:r w:rsidRPr="00056AEC">
              <w:rPr>
                <w:spacing w:val="-4"/>
                <w:sz w:val="20"/>
              </w:rPr>
              <w:t xml:space="preserve"> </w:t>
            </w:r>
            <w:r w:rsidRPr="00056AEC">
              <w:rPr>
                <w:sz w:val="20"/>
              </w:rPr>
              <w:t>потребителя</w:t>
            </w:r>
            <w:r w:rsidRPr="00056AEC">
              <w:rPr>
                <w:spacing w:val="-8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(электросети)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 w:rsidR="00FE5E18" w:rsidRPr="00056AEC" w:rsidRDefault="00FE5E18" w:rsidP="00056AEC">
            <w:pPr>
              <w:pStyle w:val="TableParagraph"/>
              <w:spacing w:before="0"/>
              <w:ind w:left="151" w:right="139"/>
              <w:jc w:val="center"/>
              <w:rPr>
                <w:sz w:val="20"/>
              </w:rPr>
            </w:pPr>
            <w:r w:rsidRPr="00056AEC">
              <w:rPr>
                <w:sz w:val="20"/>
              </w:rPr>
              <w:t>1</w:t>
            </w:r>
            <w:r w:rsidRPr="00056AEC">
              <w:rPr>
                <w:spacing w:val="1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подкл.</w:t>
            </w:r>
          </w:p>
        </w:tc>
        <w:tc>
          <w:tcPr>
            <w:tcW w:w="1701" w:type="dxa"/>
          </w:tcPr>
          <w:p w:rsidR="00FE5E18" w:rsidRPr="00056AEC" w:rsidRDefault="00FE5E18" w:rsidP="00056AE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FE5E18" w:rsidRPr="00056AEC" w:rsidRDefault="00FE5E18" w:rsidP="00056AEC">
            <w:pPr>
              <w:pStyle w:val="TableParagraph"/>
              <w:spacing w:before="9"/>
              <w:ind w:left="0"/>
              <w:rPr>
                <w:rFonts w:ascii="Times New Roman"/>
                <w:sz w:val="17"/>
              </w:rPr>
            </w:pPr>
          </w:p>
          <w:p w:rsidR="00FE5E18" w:rsidRDefault="00FE5E18" w:rsidP="00056AEC">
            <w:pPr>
              <w:pStyle w:val="TableParagraph"/>
              <w:spacing w:before="0"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6800</w:t>
            </w:r>
          </w:p>
        </w:tc>
      </w:tr>
      <w:tr w:rsidR="00FE5E18" w:rsidTr="00056AEC">
        <w:trPr>
          <w:trHeight w:val="489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121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12.9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0" w:line="241" w:lineRule="exact"/>
              <w:rPr>
                <w:sz w:val="20"/>
              </w:rPr>
            </w:pPr>
            <w:r w:rsidRPr="00056AEC">
              <w:rPr>
                <w:sz w:val="20"/>
              </w:rPr>
              <w:t>Услуга</w:t>
            </w:r>
            <w:r w:rsidRPr="00056AEC">
              <w:rPr>
                <w:spacing w:val="-9"/>
                <w:sz w:val="20"/>
              </w:rPr>
              <w:t xml:space="preserve"> </w:t>
            </w:r>
            <w:r w:rsidRPr="00056AEC">
              <w:rPr>
                <w:sz w:val="20"/>
              </w:rPr>
              <w:t>по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подготовке</w:t>
            </w:r>
            <w:r w:rsidRPr="00056AEC">
              <w:rPr>
                <w:spacing w:val="-7"/>
                <w:sz w:val="20"/>
              </w:rPr>
              <w:t xml:space="preserve"> </w:t>
            </w:r>
            <w:r w:rsidRPr="00056AEC">
              <w:rPr>
                <w:sz w:val="20"/>
              </w:rPr>
              <w:t>акта</w:t>
            </w:r>
            <w:r w:rsidRPr="00056AEC">
              <w:rPr>
                <w:spacing w:val="-5"/>
                <w:sz w:val="20"/>
              </w:rPr>
              <w:t xml:space="preserve"> </w:t>
            </w:r>
            <w:r w:rsidRPr="00056AEC">
              <w:rPr>
                <w:sz w:val="20"/>
              </w:rPr>
              <w:t>об</w:t>
            </w:r>
            <w:r w:rsidRPr="00056AEC">
              <w:rPr>
                <w:spacing w:val="-6"/>
                <w:sz w:val="20"/>
              </w:rPr>
              <w:t xml:space="preserve"> </w:t>
            </w:r>
            <w:r w:rsidRPr="00056AEC">
              <w:rPr>
                <w:sz w:val="20"/>
              </w:rPr>
              <w:t>осуществлении</w:t>
            </w:r>
            <w:r w:rsidRPr="00056AEC">
              <w:rPr>
                <w:spacing w:val="-2"/>
                <w:sz w:val="20"/>
              </w:rPr>
              <w:t xml:space="preserve"> технологического</w:t>
            </w:r>
          </w:p>
          <w:p w:rsidR="00FE5E18" w:rsidRPr="00056AEC" w:rsidRDefault="00FE5E18" w:rsidP="00056AEC">
            <w:pPr>
              <w:pStyle w:val="TableParagraph"/>
              <w:spacing w:before="0" w:line="228" w:lineRule="exact"/>
              <w:rPr>
                <w:sz w:val="20"/>
              </w:rPr>
            </w:pPr>
            <w:r w:rsidRPr="00056AEC">
              <w:rPr>
                <w:sz w:val="20"/>
              </w:rPr>
              <w:t>присоединения</w:t>
            </w:r>
            <w:r w:rsidRPr="00056AEC">
              <w:rPr>
                <w:spacing w:val="-11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(электросети)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121"/>
              <w:ind w:left="151" w:right="139"/>
              <w:jc w:val="center"/>
              <w:rPr>
                <w:sz w:val="20"/>
              </w:rPr>
            </w:pPr>
            <w:r w:rsidRPr="00056AEC">
              <w:rPr>
                <w:sz w:val="20"/>
              </w:rPr>
              <w:t>1</w:t>
            </w:r>
            <w:r w:rsidRPr="00056AEC">
              <w:rPr>
                <w:spacing w:val="1"/>
                <w:sz w:val="20"/>
              </w:rPr>
              <w:t xml:space="preserve"> </w:t>
            </w:r>
            <w:r w:rsidRPr="00056AEC">
              <w:rPr>
                <w:spacing w:val="-2"/>
                <w:sz w:val="20"/>
              </w:rPr>
              <w:t>подкл.</w:t>
            </w:r>
          </w:p>
        </w:tc>
        <w:tc>
          <w:tcPr>
            <w:tcW w:w="1701" w:type="dxa"/>
          </w:tcPr>
          <w:p w:rsidR="00FE5E18" w:rsidRPr="00056AEC" w:rsidRDefault="00FE5E18" w:rsidP="00056AEC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FE5E18" w:rsidRDefault="00FE5E18" w:rsidP="00056AEC">
            <w:pPr>
              <w:pStyle w:val="TableParagraph"/>
              <w:spacing w:before="0"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6800</w:t>
            </w:r>
          </w:p>
        </w:tc>
      </w:tr>
      <w:tr w:rsidR="00FE5E18" w:rsidTr="00056AEC">
        <w:trPr>
          <w:trHeight w:val="302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26"/>
              <w:ind w:left="158"/>
              <w:rPr>
                <w:sz w:val="20"/>
              </w:rPr>
            </w:pPr>
            <w:r w:rsidRPr="00056AEC">
              <w:rPr>
                <w:spacing w:val="-2"/>
                <w:sz w:val="20"/>
              </w:rPr>
              <w:t>12.10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26"/>
              <w:ind w:left="158"/>
              <w:rPr>
                <w:sz w:val="20"/>
              </w:rPr>
            </w:pPr>
            <w:r w:rsidRPr="00056AEC">
              <w:rPr>
                <w:spacing w:val="-2"/>
                <w:sz w:val="20"/>
              </w:rPr>
              <w:t>Составление</w:t>
            </w:r>
            <w:r w:rsidRPr="00056AEC">
              <w:rPr>
                <w:spacing w:val="10"/>
                <w:sz w:val="20"/>
              </w:rPr>
              <w:t xml:space="preserve"> </w:t>
            </w:r>
            <w:r w:rsidRPr="00056AEC">
              <w:rPr>
                <w:spacing w:val="-4"/>
                <w:sz w:val="20"/>
              </w:rPr>
              <w:t>сметы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26"/>
              <w:ind w:left="151" w:right="139"/>
              <w:jc w:val="center"/>
              <w:rPr>
                <w:sz w:val="20"/>
              </w:rPr>
            </w:pPr>
            <w:r w:rsidRPr="00056AEC">
              <w:rPr>
                <w:spacing w:val="-4"/>
                <w:sz w:val="20"/>
              </w:rPr>
              <w:t>усл.</w:t>
            </w:r>
          </w:p>
        </w:tc>
        <w:tc>
          <w:tcPr>
            <w:tcW w:w="1701" w:type="dxa"/>
          </w:tcPr>
          <w:p w:rsidR="00FE5E18" w:rsidRDefault="00FE5E18" w:rsidP="00056AEC">
            <w:pPr>
              <w:pStyle w:val="TableParagraph"/>
              <w:spacing w:before="31" w:line="252" w:lineRule="exact"/>
              <w:ind w:left="112" w:right="105"/>
              <w:jc w:val="center"/>
            </w:pPr>
            <w:r w:rsidRPr="00056AEC">
              <w:rPr>
                <w:spacing w:val="-4"/>
              </w:rPr>
              <w:t>1500</w:t>
            </w:r>
          </w:p>
        </w:tc>
      </w:tr>
      <w:tr w:rsidR="00FE5E18" w:rsidTr="00056AEC">
        <w:trPr>
          <w:trHeight w:val="302"/>
        </w:trPr>
        <w:tc>
          <w:tcPr>
            <w:tcW w:w="850" w:type="dxa"/>
          </w:tcPr>
          <w:p w:rsidR="00FE5E18" w:rsidRPr="00056AEC" w:rsidRDefault="00FE5E18" w:rsidP="00056AEC">
            <w:pPr>
              <w:pStyle w:val="TableParagraph"/>
              <w:spacing w:before="26"/>
              <w:ind w:left="158"/>
              <w:rPr>
                <w:spacing w:val="-2"/>
                <w:sz w:val="20"/>
              </w:rPr>
            </w:pPr>
            <w:r w:rsidRPr="00056AEC">
              <w:rPr>
                <w:spacing w:val="-2"/>
                <w:sz w:val="20"/>
              </w:rPr>
              <w:t>12.11</w:t>
            </w:r>
          </w:p>
        </w:tc>
        <w:tc>
          <w:tcPr>
            <w:tcW w:w="6098" w:type="dxa"/>
          </w:tcPr>
          <w:p w:rsidR="00FE5E18" w:rsidRPr="00056AEC" w:rsidRDefault="00FE5E18" w:rsidP="00056AEC">
            <w:pPr>
              <w:pStyle w:val="TableParagraph"/>
              <w:spacing w:before="26"/>
              <w:ind w:left="158"/>
              <w:rPr>
                <w:spacing w:val="-2"/>
                <w:sz w:val="20"/>
              </w:rPr>
            </w:pPr>
            <w:r w:rsidRPr="00056AEC">
              <w:rPr>
                <w:spacing w:val="-2"/>
                <w:sz w:val="20"/>
              </w:rPr>
              <w:t>Рассмотрение проектной документации</w:t>
            </w:r>
          </w:p>
        </w:tc>
        <w:tc>
          <w:tcPr>
            <w:tcW w:w="1278" w:type="dxa"/>
          </w:tcPr>
          <w:p w:rsidR="00FE5E18" w:rsidRPr="00056AEC" w:rsidRDefault="00FE5E18" w:rsidP="00056AEC">
            <w:pPr>
              <w:pStyle w:val="TableParagraph"/>
              <w:spacing w:before="26"/>
              <w:ind w:left="151" w:right="139"/>
              <w:jc w:val="center"/>
              <w:rPr>
                <w:spacing w:val="-4"/>
                <w:sz w:val="20"/>
              </w:rPr>
            </w:pPr>
            <w:r w:rsidRPr="00056AEC">
              <w:rPr>
                <w:spacing w:val="-4"/>
                <w:sz w:val="20"/>
              </w:rPr>
              <w:t>1 адрес</w:t>
            </w:r>
          </w:p>
        </w:tc>
        <w:tc>
          <w:tcPr>
            <w:tcW w:w="1701" w:type="dxa"/>
          </w:tcPr>
          <w:p w:rsidR="00FE5E18" w:rsidRPr="00056AEC" w:rsidRDefault="00FE5E18" w:rsidP="00056AEC">
            <w:pPr>
              <w:pStyle w:val="TableParagraph"/>
              <w:spacing w:before="31" w:line="252" w:lineRule="exact"/>
              <w:ind w:left="112" w:right="105"/>
              <w:jc w:val="center"/>
              <w:rPr>
                <w:spacing w:val="-4"/>
              </w:rPr>
            </w:pPr>
            <w:r w:rsidRPr="00056AEC">
              <w:rPr>
                <w:spacing w:val="-4"/>
              </w:rPr>
              <w:t>5000</w:t>
            </w:r>
            <w:bookmarkStart w:id="1" w:name="_GoBack"/>
            <w:bookmarkEnd w:id="1"/>
          </w:p>
        </w:tc>
      </w:tr>
    </w:tbl>
    <w:p w:rsidR="00FE5E18" w:rsidRDefault="00FE5E18"/>
    <w:p w:rsidR="00FE5E18" w:rsidRPr="002C3381" w:rsidRDefault="00FE5E18">
      <w:pPr>
        <w:rPr>
          <w:sz w:val="18"/>
          <w:szCs w:val="18"/>
        </w:rPr>
      </w:pPr>
      <w:r>
        <w:t>*</w:t>
      </w:r>
      <w:r w:rsidRPr="002C3381">
        <w:rPr>
          <w:sz w:val="18"/>
          <w:szCs w:val="18"/>
        </w:rPr>
        <w:t>Стоимость отключения стояков инженерных систем для производства работ самостоятельно, либо с привлечением подрядной организации, составляет 2500 руб.</w:t>
      </w:r>
    </w:p>
    <w:p w:rsidR="00FE5E18" w:rsidRPr="002C3381" w:rsidRDefault="00FE5E18">
      <w:pPr>
        <w:rPr>
          <w:sz w:val="18"/>
          <w:szCs w:val="18"/>
        </w:rPr>
      </w:pPr>
      <w:r w:rsidRPr="002C3381">
        <w:rPr>
          <w:sz w:val="18"/>
          <w:szCs w:val="18"/>
        </w:rPr>
        <w:t>В оплату услуг по отключению стояка входят работы по осмотру, приёмке и консультации выполненых работ мастером УО. Заявка на отключения стояков для производства работ оформляется в письменном виде. Бланк заявления можно скачать на сайте, либо получить у техников-смотрителей. Адрес получения бланка заявления уточнять при подаче заявки на аварийно-диспетчерский пункт.</w:t>
      </w:r>
    </w:p>
    <w:sectPr w:rsidR="00FE5E18" w:rsidRPr="002C3381" w:rsidSect="00D26558">
      <w:type w:val="continuous"/>
      <w:pgSz w:w="11910" w:h="16840"/>
      <w:pgMar w:top="1660" w:right="760" w:bottom="660" w:left="980" w:header="756" w:footer="4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E18" w:rsidRDefault="00FE5E18">
      <w:r>
        <w:separator/>
      </w:r>
    </w:p>
  </w:endnote>
  <w:endnote w:type="continuationSeparator" w:id="0">
    <w:p w:rsidR="00FE5E18" w:rsidRDefault="00FE5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E18" w:rsidRDefault="00FE5E18">
    <w:pPr>
      <w:pStyle w:val="BodyText"/>
      <w:spacing w:line="14" w:lineRule="auto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0" type="#_x0000_t202" style="position:absolute;margin-left:530.7pt;margin-top:807.2pt;width:12.05pt;height:13.2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" filled="f" stroked="f">
          <v:textbox inset="0,0,0,0">
            <w:txbxContent>
              <w:p w:rsidR="00FE5E18" w:rsidRDefault="00FE5E18">
                <w:pPr>
                  <w:pStyle w:val="BodyText"/>
                  <w:spacing w:before="13"/>
                  <w:ind w:left="60"/>
                </w:pPr>
                <w:fldSimple w:instr=" PAGE ">
                  <w:r>
                    <w:rPr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E18" w:rsidRDefault="00FE5E18">
      <w:r>
        <w:separator/>
      </w:r>
    </w:p>
  </w:footnote>
  <w:footnote w:type="continuationSeparator" w:id="0">
    <w:p w:rsidR="00FE5E18" w:rsidRDefault="00FE5E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E18" w:rsidRDefault="00FE5E18">
    <w:pPr>
      <w:pStyle w:val="BodyText"/>
      <w:spacing w:line="14" w:lineRule="auto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02pt;margin-top:36.8pt;width:237.8pt;height:36.6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" filled="f" stroked="f">
          <v:textbox inset="0,0,0,0">
            <w:txbxContent>
              <w:p w:rsidR="00FE5E18" w:rsidRDefault="00FE5E18">
                <w:pPr>
                  <w:ind w:left="20" w:right="18" w:firstLine="547"/>
                  <w:jc w:val="right"/>
                  <w:rPr>
                    <w:i/>
                    <w:sz w:val="20"/>
                  </w:rPr>
                </w:pPr>
                <w:r>
                  <w:rPr>
                    <w:i/>
                  </w:rPr>
                  <w:t xml:space="preserve">Приложение № 1 к  приказу </w:t>
                </w:r>
              </w:p>
              <w:p w:rsidR="00FE5E18" w:rsidRDefault="00FE5E18">
                <w:pPr>
                  <w:ind w:left="20" w:right="18" w:firstLine="547"/>
                  <w:jc w:val="right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№ _______ от ___________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19DD"/>
    <w:rsid w:val="00056AEC"/>
    <w:rsid w:val="0011771F"/>
    <w:rsid w:val="00213BFC"/>
    <w:rsid w:val="002C3381"/>
    <w:rsid w:val="00480485"/>
    <w:rsid w:val="005A0677"/>
    <w:rsid w:val="006119DD"/>
    <w:rsid w:val="007420BB"/>
    <w:rsid w:val="008516A1"/>
    <w:rsid w:val="008D03C3"/>
    <w:rsid w:val="009F16CB"/>
    <w:rsid w:val="009F541A"/>
    <w:rsid w:val="00A4160D"/>
    <w:rsid w:val="00B472F1"/>
    <w:rsid w:val="00C146E7"/>
    <w:rsid w:val="00D26558"/>
    <w:rsid w:val="00D75DFA"/>
    <w:rsid w:val="00FE5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BFC"/>
    <w:pPr>
      <w:widowControl w:val="0"/>
      <w:autoSpaceDE w:val="0"/>
      <w:autoSpaceDN w:val="0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D26558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D26558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C4C9B"/>
    <w:rPr>
      <w:rFonts w:cs="Calibri"/>
      <w:lang w:eastAsia="en-US"/>
    </w:rPr>
  </w:style>
  <w:style w:type="paragraph" w:styleId="Title">
    <w:name w:val="Title"/>
    <w:basedOn w:val="Normal"/>
    <w:link w:val="TitleChar"/>
    <w:uiPriority w:val="99"/>
    <w:qFormat/>
    <w:rsid w:val="00D26558"/>
    <w:pPr>
      <w:spacing w:before="78"/>
      <w:ind w:left="2192" w:right="2411"/>
      <w:jc w:val="center"/>
    </w:pPr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CC4C9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D26558"/>
  </w:style>
  <w:style w:type="paragraph" w:customStyle="1" w:styleId="TableParagraph">
    <w:name w:val="Table Paragraph"/>
    <w:basedOn w:val="Normal"/>
    <w:uiPriority w:val="99"/>
    <w:rsid w:val="00D26558"/>
    <w:pPr>
      <w:spacing w:before="25"/>
      <w:ind w:left="110"/>
    </w:pPr>
  </w:style>
  <w:style w:type="paragraph" w:styleId="BalloonText">
    <w:name w:val="Balloon Text"/>
    <w:basedOn w:val="Normal"/>
    <w:link w:val="BalloonTextChar"/>
    <w:uiPriority w:val="99"/>
    <w:semiHidden/>
    <w:rsid w:val="009F1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16CB"/>
    <w:rPr>
      <w:rFonts w:ascii="Segoe UI" w:eastAsia="Times New Roman" w:hAnsi="Segoe UI" w:cs="Segoe UI"/>
      <w:sz w:val="18"/>
      <w:szCs w:val="18"/>
      <w:lang w:val="ru-RU"/>
    </w:rPr>
  </w:style>
  <w:style w:type="paragraph" w:styleId="Header">
    <w:name w:val="header"/>
    <w:basedOn w:val="Normal"/>
    <w:link w:val="HeaderChar"/>
    <w:uiPriority w:val="99"/>
    <w:rsid w:val="007420B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420BB"/>
    <w:rPr>
      <w:rFonts w:ascii="Calibri" w:eastAsia="Times New Roman" w:hAnsi="Calibri" w:cs="Calibri"/>
      <w:lang w:val="ru-RU"/>
    </w:rPr>
  </w:style>
  <w:style w:type="paragraph" w:styleId="Footer">
    <w:name w:val="footer"/>
    <w:basedOn w:val="Normal"/>
    <w:link w:val="FooterChar"/>
    <w:uiPriority w:val="99"/>
    <w:rsid w:val="007420B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420BB"/>
    <w:rPr>
      <w:rFonts w:ascii="Calibri" w:eastAsia="Times New Roman" w:hAnsi="Calibri" w:cs="Calibr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6</Pages>
  <Words>2069</Words>
  <Characters>11795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и стоимость услуг (работ) по оказанию платных услуг</dc:title>
  <dc:subject/>
  <dc:creator>user</dc:creator>
  <cp:keywords/>
  <dc:description/>
  <cp:lastModifiedBy>Главный инженер ЖКС</cp:lastModifiedBy>
  <cp:revision>2</cp:revision>
  <cp:lastPrinted>2022-10-25T11:42:00Z</cp:lastPrinted>
  <dcterms:created xsi:type="dcterms:W3CDTF">2023-10-19T12:20:00Z</dcterms:created>
  <dcterms:modified xsi:type="dcterms:W3CDTF">2023-10-19T12:20:00Z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  <property fmtid="{D5CDD505-2E9C-101B-9397-08002B2CF9AE}" pid="3" name="Producer">
    <vt:lpwstr>Microsoft® Word 2013</vt:lpwstr>
  </property>
</Properties>
</file>